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B3DEF" w14:textId="11FCA186" w:rsidR="000D4EEA" w:rsidRPr="00FF0D1E" w:rsidRDefault="000D4EEA" w:rsidP="00907372">
      <w:pPr>
        <w:pStyle w:val="Nadpis1"/>
        <w:rPr>
          <w:sz w:val="24"/>
          <w:szCs w:val="24"/>
        </w:rPr>
      </w:pPr>
      <w:r>
        <w:t xml:space="preserve">Specializační praxe </w:t>
      </w:r>
      <w:r w:rsidR="00FF0D1E">
        <w:br/>
      </w:r>
      <w:r w:rsidR="00FF0D1E" w:rsidRPr="00FF0D1E">
        <w:rPr>
          <w:b w:val="0"/>
          <w:bCs/>
          <w:i/>
          <w:iCs/>
          <w:sz w:val="20"/>
        </w:rPr>
        <w:t>SP: Kreativní marketing a komunikace</w:t>
      </w:r>
      <w:r w:rsidR="00FF0D1E" w:rsidRPr="00FF0D1E">
        <w:rPr>
          <w:sz w:val="24"/>
          <w:szCs w:val="24"/>
        </w:rPr>
        <w:t xml:space="preserve"> </w:t>
      </w:r>
    </w:p>
    <w:p w14:paraId="75C5F065" w14:textId="77777777" w:rsidR="002C721F" w:rsidRPr="002C721F" w:rsidRDefault="002C721F" w:rsidP="002C721F"/>
    <w:p w14:paraId="3A1E61D0" w14:textId="77777777" w:rsidR="00907372" w:rsidRPr="00907372" w:rsidRDefault="00907372" w:rsidP="00907372"/>
    <w:p w14:paraId="7996BF85" w14:textId="71AC950D" w:rsidR="000D4EEA" w:rsidRDefault="000D4EEA" w:rsidP="000D4EEA">
      <w:r w:rsidRPr="000D4EEA">
        <w:t>Jméno, příjmení</w:t>
      </w:r>
      <w:r w:rsidR="00E2766F">
        <w:t xml:space="preserve"> studenta</w:t>
      </w:r>
      <w:r w:rsidR="00AE7082">
        <w:t>/studentky</w:t>
      </w:r>
      <w:r w:rsidR="00CC44C4">
        <w:t xml:space="preserve"> </w:t>
      </w:r>
      <w:r w:rsidR="003B0C0B">
        <w:t>………….</w:t>
      </w:r>
      <w:r w:rsidR="002C721F">
        <w:t xml:space="preserve"> …</w:t>
      </w:r>
      <w:r w:rsidR="00907372">
        <w:t>………………………………………………</w:t>
      </w:r>
      <w:r w:rsidR="003B0C0B">
        <w:t>.</w:t>
      </w:r>
    </w:p>
    <w:p w14:paraId="1A11F58A" w14:textId="77777777" w:rsidR="004F1097" w:rsidRDefault="004F1097" w:rsidP="000D4EEA"/>
    <w:p w14:paraId="0BEB6BC7" w14:textId="77777777" w:rsidR="004F1097" w:rsidRDefault="004F1097" w:rsidP="000D4EEA"/>
    <w:p w14:paraId="4AC00DC0" w14:textId="22DF806B" w:rsidR="004F1097" w:rsidRDefault="004F1097" w:rsidP="000D4EEA">
      <w:r>
        <w:t xml:space="preserve">Studijní </w:t>
      </w:r>
      <w:r w:rsidR="002C721F">
        <w:t>program</w:t>
      </w:r>
      <w:r w:rsidR="003B0C0B">
        <w:t xml:space="preserve"> a specializace/zaměření</w:t>
      </w:r>
      <w:r w:rsidR="00E2766F">
        <w:t>/ročník</w:t>
      </w:r>
      <w:r w:rsidR="003B0C0B">
        <w:t xml:space="preserve"> …</w:t>
      </w:r>
      <w:r w:rsidR="00907372">
        <w:t>…………………………………</w:t>
      </w:r>
    </w:p>
    <w:p w14:paraId="15229E6F" w14:textId="77777777" w:rsidR="004F1097" w:rsidRDefault="004F1097" w:rsidP="000D4EEA"/>
    <w:p w14:paraId="4D901266" w14:textId="77777777" w:rsidR="004F1097" w:rsidRDefault="004F1097" w:rsidP="000D4EEA"/>
    <w:p w14:paraId="56343853" w14:textId="7D8A0B64" w:rsidR="004F1097" w:rsidRDefault="004F1097" w:rsidP="000D4EEA">
      <w:r>
        <w:t>Místa výkonu specializační praxe …</w:t>
      </w:r>
      <w:r w:rsidR="00907372">
        <w:t>………………………………</w:t>
      </w:r>
      <w:r w:rsidR="007B39C6">
        <w:t>……</w:t>
      </w:r>
      <w:r w:rsidR="003B0C0B">
        <w:t>…….</w:t>
      </w:r>
    </w:p>
    <w:p w14:paraId="36519D42" w14:textId="77777777" w:rsidR="004F1097" w:rsidRDefault="004F1097" w:rsidP="000D4EEA"/>
    <w:p w14:paraId="5AC80520" w14:textId="77777777" w:rsidR="004F1097" w:rsidRDefault="004F1097" w:rsidP="000D4EEA"/>
    <w:p w14:paraId="52A2A132" w14:textId="77777777" w:rsidR="00AF3B63" w:rsidRDefault="00AF3B63" w:rsidP="000D4EEA"/>
    <w:p w14:paraId="3C568E46" w14:textId="77777777" w:rsidR="00AF3B63" w:rsidRDefault="00AF3B63" w:rsidP="000D4EEA"/>
    <w:p w14:paraId="059DC3D4" w14:textId="77777777" w:rsidR="00AF3B63" w:rsidRDefault="00AF3B63" w:rsidP="000D4EEA"/>
    <w:p w14:paraId="6E5A4465" w14:textId="77777777" w:rsidR="00AF3B63" w:rsidRDefault="00AF3B63" w:rsidP="000D4EEA"/>
    <w:p w14:paraId="603083FC" w14:textId="77777777" w:rsidR="003B0C0B" w:rsidRDefault="003B0C0B" w:rsidP="000D4EEA"/>
    <w:p w14:paraId="3DF8F6F0" w14:textId="1813E2D8" w:rsidR="004F1097" w:rsidRDefault="004F1097" w:rsidP="000D4EEA">
      <w:r>
        <w:t>Pozice/zaměření v rámci výkonu S</w:t>
      </w:r>
      <w:r w:rsidR="00907372">
        <w:t>P ……………………………………</w:t>
      </w:r>
      <w:r w:rsidR="003B0C0B">
        <w:t>……</w:t>
      </w:r>
    </w:p>
    <w:p w14:paraId="5FF3CDB0" w14:textId="77777777" w:rsidR="004F1097" w:rsidRDefault="004F1097" w:rsidP="000D4EEA"/>
    <w:p w14:paraId="15544F0F" w14:textId="77777777" w:rsidR="004F1097" w:rsidRDefault="004F1097" w:rsidP="000D4EEA"/>
    <w:p w14:paraId="731A6460" w14:textId="77777777" w:rsidR="00AF3B63" w:rsidRDefault="00AF3B63" w:rsidP="000D4EEA"/>
    <w:p w14:paraId="15AB73D8" w14:textId="77777777" w:rsidR="003B0C0B" w:rsidRDefault="003B0C0B" w:rsidP="000D4EEA"/>
    <w:p w14:paraId="17DE11F3" w14:textId="77777777" w:rsidR="004F1097" w:rsidRDefault="004F1097" w:rsidP="000D4EEA"/>
    <w:p w14:paraId="293411E0" w14:textId="0B8C13DB" w:rsidR="004F1097" w:rsidRDefault="004F1097" w:rsidP="000D4EEA">
      <w:r>
        <w:t xml:space="preserve">Níže </w:t>
      </w:r>
      <w:r w:rsidR="00FA5455">
        <w:t xml:space="preserve">specifikujte rozsah jednotlivých činností: </w:t>
      </w:r>
    </w:p>
    <w:p w14:paraId="2E4284CE" w14:textId="77777777" w:rsidR="004F1097" w:rsidRDefault="004F1097" w:rsidP="000D4EEA"/>
    <w:p w14:paraId="76A2FDE7" w14:textId="77777777" w:rsidR="004F1097" w:rsidRDefault="004F1097" w:rsidP="000D4EE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4F1097" w14:paraId="1CA85F06" w14:textId="77777777" w:rsidTr="007548EB">
        <w:tc>
          <w:tcPr>
            <w:tcW w:w="2264" w:type="dxa"/>
          </w:tcPr>
          <w:p w14:paraId="1F12BDE6" w14:textId="1634936A" w:rsidR="004F1097" w:rsidRPr="00FA5455" w:rsidRDefault="007548EB" w:rsidP="000D4EEA">
            <w:pPr>
              <w:rPr>
                <w:b/>
                <w:bCs/>
              </w:rPr>
            </w:pPr>
            <w:r w:rsidRPr="00FA5455">
              <w:rPr>
                <w:b/>
                <w:bCs/>
              </w:rPr>
              <w:t>Typ s</w:t>
            </w:r>
            <w:r w:rsidR="00FA5455">
              <w:rPr>
                <w:b/>
                <w:bCs/>
              </w:rPr>
              <w:t xml:space="preserve">pecializační praxe </w:t>
            </w:r>
            <w:r w:rsidRPr="00FA5455">
              <w:rPr>
                <w:b/>
                <w:bCs/>
              </w:rPr>
              <w:t xml:space="preserve"> </w:t>
            </w:r>
          </w:p>
        </w:tc>
        <w:tc>
          <w:tcPr>
            <w:tcW w:w="2264" w:type="dxa"/>
          </w:tcPr>
          <w:p w14:paraId="7A4F7E85" w14:textId="7B6A5472" w:rsidR="004F1097" w:rsidRPr="00FA5455" w:rsidRDefault="004F1097" w:rsidP="000D4EEA">
            <w:pPr>
              <w:rPr>
                <w:b/>
                <w:bCs/>
              </w:rPr>
            </w:pPr>
            <w:r w:rsidRPr="00FA5455">
              <w:rPr>
                <w:b/>
                <w:bCs/>
              </w:rPr>
              <w:t xml:space="preserve">Délka </w:t>
            </w:r>
            <w:r w:rsidR="00537B7B">
              <w:rPr>
                <w:b/>
                <w:bCs/>
              </w:rPr>
              <w:t>praxe</w:t>
            </w:r>
          </w:p>
          <w:p w14:paraId="2D0BEB69" w14:textId="675EBB02" w:rsidR="004F1097" w:rsidRPr="00FA5455" w:rsidRDefault="004F1097" w:rsidP="000D4EEA">
            <w:pPr>
              <w:rPr>
                <w:b/>
                <w:bCs/>
              </w:rPr>
            </w:pPr>
            <w:r w:rsidRPr="00FA5455">
              <w:rPr>
                <w:b/>
                <w:bCs/>
              </w:rPr>
              <w:t xml:space="preserve">(počet odpracovaných hodin) </w:t>
            </w:r>
          </w:p>
        </w:tc>
        <w:tc>
          <w:tcPr>
            <w:tcW w:w="2264" w:type="dxa"/>
          </w:tcPr>
          <w:p w14:paraId="3D52E03B" w14:textId="7EAD0923" w:rsidR="004F1097" w:rsidRPr="00FA5455" w:rsidRDefault="004F1097" w:rsidP="000D4EEA">
            <w:pPr>
              <w:rPr>
                <w:b/>
                <w:bCs/>
              </w:rPr>
            </w:pPr>
            <w:r w:rsidRPr="00FA5455">
              <w:rPr>
                <w:b/>
                <w:bCs/>
              </w:rPr>
              <w:t xml:space="preserve">Společnost </w:t>
            </w:r>
          </w:p>
        </w:tc>
        <w:tc>
          <w:tcPr>
            <w:tcW w:w="2264" w:type="dxa"/>
          </w:tcPr>
          <w:p w14:paraId="2F70FD0B" w14:textId="1FC4FF70" w:rsidR="004F1097" w:rsidRPr="00FA5455" w:rsidRDefault="004F1097" w:rsidP="000D4EEA">
            <w:pPr>
              <w:rPr>
                <w:b/>
                <w:bCs/>
              </w:rPr>
            </w:pPr>
            <w:r w:rsidRPr="00FA5455">
              <w:rPr>
                <w:b/>
                <w:bCs/>
              </w:rPr>
              <w:t xml:space="preserve">Podpis mentora/ vedoucího praxe </w:t>
            </w:r>
          </w:p>
        </w:tc>
      </w:tr>
      <w:tr w:rsidR="004F1097" w14:paraId="20D466AD" w14:textId="77777777" w:rsidTr="007548EB">
        <w:trPr>
          <w:trHeight w:val="733"/>
        </w:trPr>
        <w:tc>
          <w:tcPr>
            <w:tcW w:w="2264" w:type="dxa"/>
          </w:tcPr>
          <w:p w14:paraId="02521C5C" w14:textId="5B401762" w:rsidR="004F1097" w:rsidRDefault="004F1097" w:rsidP="000D4EEA">
            <w:r>
              <w:t>Stáž, pracovní úvazek, brigáda</w:t>
            </w:r>
          </w:p>
        </w:tc>
        <w:tc>
          <w:tcPr>
            <w:tcW w:w="2264" w:type="dxa"/>
          </w:tcPr>
          <w:p w14:paraId="2316AB39" w14:textId="77777777" w:rsidR="004F1097" w:rsidRDefault="004F1097" w:rsidP="000D4EEA"/>
        </w:tc>
        <w:tc>
          <w:tcPr>
            <w:tcW w:w="2264" w:type="dxa"/>
          </w:tcPr>
          <w:p w14:paraId="37B36D38" w14:textId="77777777" w:rsidR="004F1097" w:rsidRDefault="004F1097" w:rsidP="000D4EEA"/>
        </w:tc>
        <w:tc>
          <w:tcPr>
            <w:tcW w:w="2264" w:type="dxa"/>
          </w:tcPr>
          <w:p w14:paraId="7971E112" w14:textId="77777777" w:rsidR="004F1097" w:rsidRDefault="004F1097" w:rsidP="000D4EEA"/>
        </w:tc>
      </w:tr>
      <w:tr w:rsidR="004F1097" w14:paraId="6BB9D857" w14:textId="77777777" w:rsidTr="00FA5455">
        <w:trPr>
          <w:trHeight w:val="1410"/>
        </w:trPr>
        <w:tc>
          <w:tcPr>
            <w:tcW w:w="2264" w:type="dxa"/>
          </w:tcPr>
          <w:p w14:paraId="2792D455" w14:textId="77777777" w:rsidR="004F1097" w:rsidRDefault="007548EB" w:rsidP="000D4EEA">
            <w:r>
              <w:t xml:space="preserve">Práce pro VŠKK </w:t>
            </w:r>
          </w:p>
          <w:p w14:paraId="651D8AFB" w14:textId="77777777" w:rsidR="007548EB" w:rsidRDefault="007548EB" w:rsidP="000D4EEA">
            <w:r>
              <w:t>(školní agentura Kreativní Kancl,</w:t>
            </w:r>
          </w:p>
          <w:p w14:paraId="292FE904" w14:textId="77777777" w:rsidR="007548EB" w:rsidRDefault="007548EB" w:rsidP="000D4EEA">
            <w:r>
              <w:t xml:space="preserve">Intermediální tvorba, </w:t>
            </w:r>
          </w:p>
          <w:p w14:paraId="551004FF" w14:textId="552F3C57" w:rsidR="007548EB" w:rsidRDefault="007548EB" w:rsidP="000D4EEA">
            <w:r>
              <w:t xml:space="preserve">Agenturní </w:t>
            </w:r>
            <w:r w:rsidR="00AF3B63">
              <w:t>dílny…</w:t>
            </w:r>
            <w:r>
              <w:t xml:space="preserve">) </w:t>
            </w:r>
          </w:p>
        </w:tc>
        <w:tc>
          <w:tcPr>
            <w:tcW w:w="2264" w:type="dxa"/>
          </w:tcPr>
          <w:p w14:paraId="629C9E79" w14:textId="77777777" w:rsidR="004F1097" w:rsidRDefault="004F1097" w:rsidP="000D4EEA"/>
        </w:tc>
        <w:tc>
          <w:tcPr>
            <w:tcW w:w="2264" w:type="dxa"/>
          </w:tcPr>
          <w:p w14:paraId="2D78811E" w14:textId="77777777" w:rsidR="004F1097" w:rsidRDefault="004F1097" w:rsidP="000D4EEA"/>
        </w:tc>
        <w:tc>
          <w:tcPr>
            <w:tcW w:w="2264" w:type="dxa"/>
            <w:tcBorders>
              <w:right w:val="single" w:sz="8" w:space="0" w:color="auto"/>
            </w:tcBorders>
          </w:tcPr>
          <w:p w14:paraId="02FE2ABA" w14:textId="77777777" w:rsidR="004F1097" w:rsidRDefault="004F1097" w:rsidP="000D4EEA"/>
        </w:tc>
      </w:tr>
      <w:tr w:rsidR="007548EB" w14:paraId="7A8AEF31" w14:textId="77777777" w:rsidTr="007548EB">
        <w:trPr>
          <w:trHeight w:val="691"/>
        </w:trPr>
        <w:tc>
          <w:tcPr>
            <w:tcW w:w="2264" w:type="dxa"/>
          </w:tcPr>
          <w:p w14:paraId="6118FB80" w14:textId="3F071845" w:rsidR="007548EB" w:rsidRDefault="007548EB" w:rsidP="000D4EEA">
            <w:r>
              <w:t>OSVČ</w:t>
            </w:r>
          </w:p>
        </w:tc>
        <w:tc>
          <w:tcPr>
            <w:tcW w:w="2264" w:type="dxa"/>
          </w:tcPr>
          <w:p w14:paraId="167539E4" w14:textId="77777777" w:rsidR="007548EB" w:rsidRDefault="007548EB" w:rsidP="000D4EEA"/>
        </w:tc>
        <w:tc>
          <w:tcPr>
            <w:tcW w:w="2264" w:type="dxa"/>
          </w:tcPr>
          <w:p w14:paraId="2A3A91E2" w14:textId="77777777" w:rsidR="007548EB" w:rsidRDefault="007548EB" w:rsidP="000D4EEA"/>
        </w:tc>
        <w:tc>
          <w:tcPr>
            <w:tcW w:w="2264" w:type="dxa"/>
          </w:tcPr>
          <w:p w14:paraId="23FB4B78" w14:textId="77777777" w:rsidR="007548EB" w:rsidRDefault="007548EB" w:rsidP="000D4EEA"/>
        </w:tc>
      </w:tr>
      <w:tr w:rsidR="007548EB" w14:paraId="1FF57350" w14:textId="77777777" w:rsidTr="007548EB">
        <w:trPr>
          <w:trHeight w:val="687"/>
        </w:trPr>
        <w:tc>
          <w:tcPr>
            <w:tcW w:w="2264" w:type="dxa"/>
          </w:tcPr>
          <w:p w14:paraId="490501B0" w14:textId="623BDD38" w:rsidR="007548EB" w:rsidRDefault="007548EB" w:rsidP="000D4EEA">
            <w:r>
              <w:t xml:space="preserve">Ostatní </w:t>
            </w:r>
          </w:p>
        </w:tc>
        <w:tc>
          <w:tcPr>
            <w:tcW w:w="2264" w:type="dxa"/>
          </w:tcPr>
          <w:p w14:paraId="601EA7B5" w14:textId="77777777" w:rsidR="007548EB" w:rsidRDefault="007548EB" w:rsidP="000D4EEA"/>
        </w:tc>
        <w:tc>
          <w:tcPr>
            <w:tcW w:w="2264" w:type="dxa"/>
          </w:tcPr>
          <w:p w14:paraId="1314C4BD" w14:textId="77777777" w:rsidR="007548EB" w:rsidRDefault="007548EB" w:rsidP="000D4EEA"/>
        </w:tc>
        <w:tc>
          <w:tcPr>
            <w:tcW w:w="2264" w:type="dxa"/>
          </w:tcPr>
          <w:p w14:paraId="1ECC556A" w14:textId="77777777" w:rsidR="007548EB" w:rsidRDefault="007548EB" w:rsidP="000D4EEA"/>
        </w:tc>
      </w:tr>
    </w:tbl>
    <w:p w14:paraId="46C7EDB8" w14:textId="77777777" w:rsidR="004F1097" w:rsidRDefault="004F1097" w:rsidP="000D4EEA"/>
    <w:p w14:paraId="1F87AD90" w14:textId="77777777" w:rsidR="004F1097" w:rsidRDefault="004F1097" w:rsidP="000D4EEA"/>
    <w:p w14:paraId="10A1866E" w14:textId="3E124FF9" w:rsidR="00FA5455" w:rsidRDefault="00FA5455">
      <w:r>
        <w:br w:type="page"/>
      </w:r>
    </w:p>
    <w:p w14:paraId="1F158BBC" w14:textId="14A6AAF3" w:rsidR="00FA5455" w:rsidRPr="00FA5455" w:rsidRDefault="00FA5455" w:rsidP="00FA5455">
      <w:pPr>
        <w:pStyle w:val="Nadpis1"/>
      </w:pPr>
      <w:r>
        <w:lastRenderedPageBreak/>
        <w:t>Souhrnný v</w:t>
      </w:r>
      <w:r w:rsidRPr="00FA5455">
        <w:t>ýkaz práce studenta/studentky</w:t>
      </w:r>
    </w:p>
    <w:p w14:paraId="189E64EB" w14:textId="77777777" w:rsidR="00FA5455" w:rsidRDefault="00FA5455" w:rsidP="00FA5455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6"/>
        <w:gridCol w:w="1739"/>
        <w:gridCol w:w="4053"/>
        <w:gridCol w:w="2218"/>
      </w:tblGrid>
      <w:tr w:rsidR="00FA5455" w14:paraId="56EE4874" w14:textId="77777777" w:rsidTr="00B3241B">
        <w:tc>
          <w:tcPr>
            <w:tcW w:w="1046" w:type="dxa"/>
          </w:tcPr>
          <w:p w14:paraId="0F925900" w14:textId="77777777" w:rsidR="00FA5455" w:rsidRPr="00FA5455" w:rsidRDefault="00FA5455" w:rsidP="00B3241B">
            <w:pPr>
              <w:rPr>
                <w:bCs/>
              </w:rPr>
            </w:pPr>
            <w:r w:rsidRPr="00FA5455">
              <w:rPr>
                <w:bCs/>
              </w:rPr>
              <w:t>Datum</w:t>
            </w:r>
          </w:p>
        </w:tc>
        <w:tc>
          <w:tcPr>
            <w:tcW w:w="1740" w:type="dxa"/>
          </w:tcPr>
          <w:p w14:paraId="7C6D0F5E" w14:textId="77777777" w:rsidR="00FA5455" w:rsidRPr="00FA5455" w:rsidRDefault="00FA5455" w:rsidP="00B3241B">
            <w:pPr>
              <w:rPr>
                <w:bCs/>
              </w:rPr>
            </w:pPr>
            <w:r w:rsidRPr="00FA5455">
              <w:rPr>
                <w:bCs/>
              </w:rPr>
              <w:t>Počet odpracovaných hodin</w:t>
            </w:r>
          </w:p>
        </w:tc>
        <w:tc>
          <w:tcPr>
            <w:tcW w:w="4057" w:type="dxa"/>
          </w:tcPr>
          <w:p w14:paraId="7EF37617" w14:textId="77777777" w:rsidR="00FA5455" w:rsidRPr="00FA5455" w:rsidRDefault="00FA5455" w:rsidP="00B3241B">
            <w:pPr>
              <w:rPr>
                <w:bCs/>
              </w:rPr>
            </w:pPr>
            <w:r w:rsidRPr="00FA5455">
              <w:rPr>
                <w:bCs/>
              </w:rPr>
              <w:t>Popis vykonaných aktivit studenta/studentky</w:t>
            </w:r>
          </w:p>
        </w:tc>
        <w:tc>
          <w:tcPr>
            <w:tcW w:w="2219" w:type="dxa"/>
          </w:tcPr>
          <w:p w14:paraId="5D0654C1" w14:textId="77777777" w:rsidR="00FA5455" w:rsidRPr="00FA5455" w:rsidRDefault="00FA5455" w:rsidP="00B3241B">
            <w:pPr>
              <w:rPr>
                <w:bCs/>
              </w:rPr>
            </w:pPr>
            <w:r w:rsidRPr="00FA5455">
              <w:rPr>
                <w:bCs/>
              </w:rPr>
              <w:t>Podpis vedoucího/mentora/</w:t>
            </w:r>
            <w:r w:rsidRPr="00FA5455">
              <w:rPr>
                <w:bCs/>
              </w:rPr>
              <w:br/>
              <w:t>odborného poradce</w:t>
            </w:r>
          </w:p>
        </w:tc>
      </w:tr>
      <w:tr w:rsidR="00FA5455" w14:paraId="662061C4" w14:textId="77777777" w:rsidTr="00B3241B">
        <w:trPr>
          <w:trHeight w:val="1985"/>
        </w:trPr>
        <w:tc>
          <w:tcPr>
            <w:tcW w:w="1046" w:type="dxa"/>
          </w:tcPr>
          <w:p w14:paraId="0E5E69E7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57117BA3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54C1094F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0C8F0786" w14:textId="77777777" w:rsidR="00FA5455" w:rsidRDefault="00FA5455" w:rsidP="00B3241B">
            <w:pPr>
              <w:jc w:val="center"/>
            </w:pPr>
          </w:p>
        </w:tc>
      </w:tr>
      <w:tr w:rsidR="00FA5455" w14:paraId="7CE1C016" w14:textId="77777777" w:rsidTr="00B3241B">
        <w:trPr>
          <w:trHeight w:val="1985"/>
        </w:trPr>
        <w:tc>
          <w:tcPr>
            <w:tcW w:w="1046" w:type="dxa"/>
          </w:tcPr>
          <w:p w14:paraId="03537DFD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351507F6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02DF32ED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47B16E50" w14:textId="77777777" w:rsidR="00FA5455" w:rsidRDefault="00FA5455" w:rsidP="00B3241B">
            <w:pPr>
              <w:jc w:val="center"/>
            </w:pPr>
          </w:p>
        </w:tc>
      </w:tr>
      <w:tr w:rsidR="00FA5455" w14:paraId="4454EA96" w14:textId="77777777" w:rsidTr="00B3241B">
        <w:trPr>
          <w:trHeight w:val="1985"/>
        </w:trPr>
        <w:tc>
          <w:tcPr>
            <w:tcW w:w="1046" w:type="dxa"/>
          </w:tcPr>
          <w:p w14:paraId="7B9318B4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5527B663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6F8CDDB0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0A218E18" w14:textId="77777777" w:rsidR="00FA5455" w:rsidRDefault="00FA5455" w:rsidP="00B3241B">
            <w:pPr>
              <w:jc w:val="center"/>
            </w:pPr>
          </w:p>
        </w:tc>
      </w:tr>
      <w:tr w:rsidR="00FA5455" w14:paraId="12C75AD1" w14:textId="77777777" w:rsidTr="00B3241B">
        <w:trPr>
          <w:trHeight w:val="1985"/>
        </w:trPr>
        <w:tc>
          <w:tcPr>
            <w:tcW w:w="1046" w:type="dxa"/>
          </w:tcPr>
          <w:p w14:paraId="08B85B5B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239563E3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3525CD4A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064150D9" w14:textId="77777777" w:rsidR="00FA5455" w:rsidRDefault="00FA5455" w:rsidP="00B3241B">
            <w:pPr>
              <w:jc w:val="center"/>
            </w:pPr>
          </w:p>
        </w:tc>
      </w:tr>
      <w:tr w:rsidR="00FA5455" w14:paraId="28507809" w14:textId="77777777" w:rsidTr="00B3241B">
        <w:trPr>
          <w:trHeight w:val="1985"/>
        </w:trPr>
        <w:tc>
          <w:tcPr>
            <w:tcW w:w="1046" w:type="dxa"/>
          </w:tcPr>
          <w:p w14:paraId="04F3D06E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188FD0E6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604DBF3A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21ADEC57" w14:textId="77777777" w:rsidR="00FA5455" w:rsidRDefault="00FA5455" w:rsidP="00B3241B">
            <w:pPr>
              <w:jc w:val="center"/>
            </w:pPr>
          </w:p>
        </w:tc>
      </w:tr>
      <w:tr w:rsidR="00FA5455" w14:paraId="7475D0C1" w14:textId="77777777" w:rsidTr="00B3241B">
        <w:trPr>
          <w:trHeight w:val="1985"/>
        </w:trPr>
        <w:tc>
          <w:tcPr>
            <w:tcW w:w="1046" w:type="dxa"/>
          </w:tcPr>
          <w:p w14:paraId="3219AE1D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1E3954E5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187A9E2D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3312D4AD" w14:textId="77777777" w:rsidR="00FA5455" w:rsidRDefault="00FA5455" w:rsidP="00B3241B">
            <w:pPr>
              <w:jc w:val="center"/>
            </w:pPr>
          </w:p>
        </w:tc>
      </w:tr>
      <w:tr w:rsidR="00FA5455" w14:paraId="0E8955A5" w14:textId="77777777" w:rsidTr="00B3241B">
        <w:trPr>
          <w:trHeight w:val="1985"/>
        </w:trPr>
        <w:tc>
          <w:tcPr>
            <w:tcW w:w="1046" w:type="dxa"/>
          </w:tcPr>
          <w:p w14:paraId="66D66922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4A8C2248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7D0BF154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4E36272A" w14:textId="77777777" w:rsidR="00FA5455" w:rsidRDefault="00FA5455" w:rsidP="00B3241B">
            <w:pPr>
              <w:jc w:val="center"/>
            </w:pPr>
          </w:p>
        </w:tc>
      </w:tr>
      <w:tr w:rsidR="00FA5455" w14:paraId="60DACF39" w14:textId="77777777" w:rsidTr="00B3241B">
        <w:trPr>
          <w:trHeight w:val="1985"/>
        </w:trPr>
        <w:tc>
          <w:tcPr>
            <w:tcW w:w="1046" w:type="dxa"/>
          </w:tcPr>
          <w:p w14:paraId="45A7572F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3FC8816A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0A198319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0FC7036B" w14:textId="77777777" w:rsidR="00FA5455" w:rsidRDefault="00FA5455" w:rsidP="00B3241B">
            <w:pPr>
              <w:jc w:val="center"/>
            </w:pPr>
          </w:p>
        </w:tc>
      </w:tr>
      <w:tr w:rsidR="00FA5455" w14:paraId="6CAC9A8B" w14:textId="77777777" w:rsidTr="00B3241B">
        <w:trPr>
          <w:trHeight w:val="1985"/>
        </w:trPr>
        <w:tc>
          <w:tcPr>
            <w:tcW w:w="1046" w:type="dxa"/>
          </w:tcPr>
          <w:p w14:paraId="454CB61E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2AF372C5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5886A92F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41156410" w14:textId="77777777" w:rsidR="00FA5455" w:rsidRDefault="00FA5455" w:rsidP="00B3241B">
            <w:pPr>
              <w:jc w:val="center"/>
            </w:pPr>
          </w:p>
        </w:tc>
      </w:tr>
      <w:tr w:rsidR="00FA5455" w14:paraId="0369F67D" w14:textId="77777777" w:rsidTr="00B3241B">
        <w:trPr>
          <w:trHeight w:val="1985"/>
        </w:trPr>
        <w:tc>
          <w:tcPr>
            <w:tcW w:w="1046" w:type="dxa"/>
          </w:tcPr>
          <w:p w14:paraId="34B1B371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203DD417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7EFE2841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775B44C3" w14:textId="77777777" w:rsidR="00FA5455" w:rsidRDefault="00FA5455" w:rsidP="00B3241B">
            <w:pPr>
              <w:jc w:val="center"/>
            </w:pPr>
          </w:p>
        </w:tc>
      </w:tr>
      <w:tr w:rsidR="00FA5455" w14:paraId="61F041C4" w14:textId="77777777" w:rsidTr="00B3241B">
        <w:trPr>
          <w:trHeight w:val="1985"/>
        </w:trPr>
        <w:tc>
          <w:tcPr>
            <w:tcW w:w="1046" w:type="dxa"/>
          </w:tcPr>
          <w:p w14:paraId="1321C073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10E0C79C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1A565842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7D84925F" w14:textId="77777777" w:rsidR="00FA5455" w:rsidRDefault="00FA5455" w:rsidP="00B3241B">
            <w:pPr>
              <w:jc w:val="center"/>
            </w:pPr>
          </w:p>
        </w:tc>
      </w:tr>
      <w:tr w:rsidR="00FA5455" w14:paraId="606167F7" w14:textId="77777777" w:rsidTr="00B3241B">
        <w:trPr>
          <w:trHeight w:val="1985"/>
        </w:trPr>
        <w:tc>
          <w:tcPr>
            <w:tcW w:w="1046" w:type="dxa"/>
          </w:tcPr>
          <w:p w14:paraId="5917F4C3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0715C0A6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688C51AE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6A2674F2" w14:textId="77777777" w:rsidR="00FA5455" w:rsidRDefault="00FA5455" w:rsidP="00B3241B">
            <w:pPr>
              <w:jc w:val="center"/>
            </w:pPr>
          </w:p>
        </w:tc>
      </w:tr>
      <w:tr w:rsidR="00FA5455" w14:paraId="7196DAF6" w14:textId="77777777" w:rsidTr="00B3241B">
        <w:trPr>
          <w:trHeight w:val="1985"/>
        </w:trPr>
        <w:tc>
          <w:tcPr>
            <w:tcW w:w="1046" w:type="dxa"/>
          </w:tcPr>
          <w:p w14:paraId="13DE58D5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54029EA5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038D13C9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563CB273" w14:textId="77777777" w:rsidR="00FA5455" w:rsidRDefault="00FA5455" w:rsidP="00B3241B">
            <w:pPr>
              <w:jc w:val="center"/>
            </w:pPr>
          </w:p>
        </w:tc>
      </w:tr>
      <w:tr w:rsidR="00FA5455" w14:paraId="53211755" w14:textId="77777777" w:rsidTr="00B3241B">
        <w:trPr>
          <w:trHeight w:val="1985"/>
        </w:trPr>
        <w:tc>
          <w:tcPr>
            <w:tcW w:w="1046" w:type="dxa"/>
          </w:tcPr>
          <w:p w14:paraId="435B12DE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17EFA019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5EDDA391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77D8CC43" w14:textId="77777777" w:rsidR="00FA5455" w:rsidRDefault="00FA5455" w:rsidP="00B3241B">
            <w:pPr>
              <w:jc w:val="center"/>
            </w:pPr>
          </w:p>
        </w:tc>
      </w:tr>
      <w:tr w:rsidR="00FA5455" w14:paraId="3FBDA9AE" w14:textId="77777777" w:rsidTr="00B3241B">
        <w:trPr>
          <w:trHeight w:val="1985"/>
        </w:trPr>
        <w:tc>
          <w:tcPr>
            <w:tcW w:w="1046" w:type="dxa"/>
          </w:tcPr>
          <w:p w14:paraId="3788EE6C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1B2F7735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06FCFB28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323BEB46" w14:textId="77777777" w:rsidR="00FA5455" w:rsidRDefault="00FA5455" w:rsidP="00B3241B">
            <w:pPr>
              <w:jc w:val="center"/>
            </w:pPr>
          </w:p>
        </w:tc>
      </w:tr>
      <w:tr w:rsidR="00FA5455" w14:paraId="16A2769B" w14:textId="77777777" w:rsidTr="00B3241B">
        <w:trPr>
          <w:trHeight w:val="1985"/>
        </w:trPr>
        <w:tc>
          <w:tcPr>
            <w:tcW w:w="1046" w:type="dxa"/>
          </w:tcPr>
          <w:p w14:paraId="6A235C76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699F1C6A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181210E3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081E8A0B" w14:textId="77777777" w:rsidR="00FA5455" w:rsidRDefault="00FA5455" w:rsidP="00B3241B">
            <w:pPr>
              <w:jc w:val="center"/>
            </w:pPr>
          </w:p>
        </w:tc>
      </w:tr>
      <w:tr w:rsidR="00FA5455" w14:paraId="67BC231A" w14:textId="77777777" w:rsidTr="00B3241B">
        <w:trPr>
          <w:trHeight w:val="1985"/>
        </w:trPr>
        <w:tc>
          <w:tcPr>
            <w:tcW w:w="1046" w:type="dxa"/>
          </w:tcPr>
          <w:p w14:paraId="71ACCB08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0CF5F0FD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522ACFC8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4F721C7F" w14:textId="77777777" w:rsidR="00FA5455" w:rsidRDefault="00FA5455" w:rsidP="00B3241B">
            <w:pPr>
              <w:jc w:val="center"/>
            </w:pPr>
          </w:p>
        </w:tc>
      </w:tr>
      <w:tr w:rsidR="00FA5455" w14:paraId="3B4A3111" w14:textId="77777777" w:rsidTr="00B3241B">
        <w:trPr>
          <w:trHeight w:val="1985"/>
        </w:trPr>
        <w:tc>
          <w:tcPr>
            <w:tcW w:w="1046" w:type="dxa"/>
          </w:tcPr>
          <w:p w14:paraId="379B9D06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67E3BD54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26E32AAA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73E88BDA" w14:textId="77777777" w:rsidR="00FA5455" w:rsidRDefault="00FA5455" w:rsidP="00B3241B">
            <w:pPr>
              <w:jc w:val="center"/>
            </w:pPr>
          </w:p>
        </w:tc>
      </w:tr>
      <w:tr w:rsidR="00FA5455" w14:paraId="1B09601C" w14:textId="77777777" w:rsidTr="00B3241B">
        <w:trPr>
          <w:trHeight w:val="1985"/>
        </w:trPr>
        <w:tc>
          <w:tcPr>
            <w:tcW w:w="1046" w:type="dxa"/>
          </w:tcPr>
          <w:p w14:paraId="28493138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1AF1F53B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4F59A1A3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3C9AD5D0" w14:textId="77777777" w:rsidR="00FA5455" w:rsidRDefault="00FA5455" w:rsidP="00B3241B">
            <w:pPr>
              <w:jc w:val="center"/>
            </w:pPr>
          </w:p>
        </w:tc>
      </w:tr>
      <w:tr w:rsidR="00FA5455" w14:paraId="4BB77238" w14:textId="77777777" w:rsidTr="00B3241B">
        <w:trPr>
          <w:trHeight w:val="1985"/>
        </w:trPr>
        <w:tc>
          <w:tcPr>
            <w:tcW w:w="1046" w:type="dxa"/>
          </w:tcPr>
          <w:p w14:paraId="51B8D9F4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3B8E3FEE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5B376294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76CDAECA" w14:textId="77777777" w:rsidR="00FA5455" w:rsidRDefault="00FA5455" w:rsidP="00B3241B">
            <w:pPr>
              <w:jc w:val="center"/>
            </w:pPr>
          </w:p>
        </w:tc>
      </w:tr>
      <w:tr w:rsidR="00FA5455" w14:paraId="7E428A4D" w14:textId="77777777" w:rsidTr="00B3241B">
        <w:trPr>
          <w:trHeight w:val="1985"/>
        </w:trPr>
        <w:tc>
          <w:tcPr>
            <w:tcW w:w="1046" w:type="dxa"/>
          </w:tcPr>
          <w:p w14:paraId="57A5AB7A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09B05F0F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4E3B7FF7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5BA90570" w14:textId="77777777" w:rsidR="00FA5455" w:rsidRDefault="00FA5455" w:rsidP="00B3241B">
            <w:pPr>
              <w:jc w:val="center"/>
            </w:pPr>
          </w:p>
        </w:tc>
      </w:tr>
      <w:tr w:rsidR="00FA5455" w14:paraId="5A8220F3" w14:textId="77777777" w:rsidTr="00B3241B">
        <w:trPr>
          <w:trHeight w:val="1985"/>
        </w:trPr>
        <w:tc>
          <w:tcPr>
            <w:tcW w:w="1046" w:type="dxa"/>
          </w:tcPr>
          <w:p w14:paraId="59C0AC66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4FA2ABC8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2EA4F29F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08FC84DF" w14:textId="77777777" w:rsidR="00FA5455" w:rsidRDefault="00FA5455" w:rsidP="00B3241B">
            <w:pPr>
              <w:jc w:val="center"/>
            </w:pPr>
          </w:p>
        </w:tc>
      </w:tr>
      <w:tr w:rsidR="00FA5455" w14:paraId="1F580FF8" w14:textId="77777777" w:rsidTr="00B3241B">
        <w:trPr>
          <w:trHeight w:val="851"/>
        </w:trPr>
        <w:tc>
          <w:tcPr>
            <w:tcW w:w="2786" w:type="dxa"/>
            <w:gridSpan w:val="2"/>
          </w:tcPr>
          <w:p w14:paraId="4745A0AE" w14:textId="1B53697D" w:rsidR="00FA5455" w:rsidRPr="00FA5455" w:rsidRDefault="00FA5455" w:rsidP="00B3241B">
            <w:pPr>
              <w:rPr>
                <w:bCs/>
                <w:i/>
                <w:iCs/>
              </w:rPr>
            </w:pPr>
            <w:r>
              <w:rPr>
                <w:b/>
              </w:rPr>
              <w:t>O</w:t>
            </w:r>
            <w:r w:rsidRPr="005334B6">
              <w:rPr>
                <w:b/>
              </w:rPr>
              <w:t>dpracovaných hodin</w:t>
            </w:r>
            <w:r>
              <w:rPr>
                <w:b/>
              </w:rPr>
              <w:t xml:space="preserve"> celkem </w:t>
            </w:r>
            <w:r>
              <w:rPr>
                <w:b/>
              </w:rPr>
              <w:br/>
            </w:r>
            <w:r w:rsidRPr="00FA5455">
              <w:rPr>
                <w:bCs/>
                <w:i/>
                <w:iCs/>
              </w:rPr>
              <w:t xml:space="preserve">Minimum pro bakalářské </w:t>
            </w:r>
            <w:r w:rsidR="003B0C0B" w:rsidRPr="00FA5455">
              <w:rPr>
                <w:bCs/>
                <w:i/>
                <w:iCs/>
              </w:rPr>
              <w:t>studium:</w:t>
            </w:r>
            <w:r w:rsidRPr="00FA5455">
              <w:rPr>
                <w:bCs/>
                <w:i/>
                <w:iCs/>
              </w:rPr>
              <w:t xml:space="preserve"> </w:t>
            </w:r>
            <w:r w:rsidR="003B0C0B" w:rsidRPr="00FA5455">
              <w:rPr>
                <w:bCs/>
                <w:i/>
                <w:iCs/>
              </w:rPr>
              <w:t>480 h</w:t>
            </w:r>
          </w:p>
          <w:p w14:paraId="4D36DE1F" w14:textId="34669FAE" w:rsidR="00FA5455" w:rsidRPr="005334B6" w:rsidRDefault="00FA5455" w:rsidP="00C831E7">
            <w:pPr>
              <w:rPr>
                <w:b/>
              </w:rPr>
            </w:pPr>
          </w:p>
        </w:tc>
        <w:tc>
          <w:tcPr>
            <w:tcW w:w="4057" w:type="dxa"/>
          </w:tcPr>
          <w:p w14:paraId="4CF42EEA" w14:textId="77777777" w:rsidR="00FA5455" w:rsidRDefault="00FA5455" w:rsidP="00B3241B"/>
        </w:tc>
        <w:tc>
          <w:tcPr>
            <w:tcW w:w="2219" w:type="dxa"/>
          </w:tcPr>
          <w:p w14:paraId="4EB8B72D" w14:textId="77777777" w:rsidR="00FA5455" w:rsidRDefault="00FA5455" w:rsidP="00B3241B"/>
        </w:tc>
      </w:tr>
    </w:tbl>
    <w:p w14:paraId="5F92D580" w14:textId="77777777" w:rsidR="004F1097" w:rsidRDefault="004F1097" w:rsidP="000D4EEA"/>
    <w:p w14:paraId="51E01571" w14:textId="77777777" w:rsidR="004F1097" w:rsidRDefault="004F1097" w:rsidP="000D4EEA"/>
    <w:p w14:paraId="47133F9E" w14:textId="76E1D333" w:rsidR="00DB0E33" w:rsidRDefault="00DB0E33">
      <w:r>
        <w:br w:type="page"/>
      </w:r>
    </w:p>
    <w:p w14:paraId="7CC5DF55" w14:textId="58F07AD5" w:rsidR="00F15660" w:rsidRPr="00AF3B63" w:rsidRDefault="00F15660" w:rsidP="00F15660">
      <w:pPr>
        <w:rPr>
          <w:b/>
          <w:bCs/>
          <w:i/>
          <w:iCs/>
          <w:color w:val="FF0000"/>
        </w:rPr>
      </w:pPr>
      <w:r w:rsidRPr="00AF3B63">
        <w:rPr>
          <w:b/>
          <w:bCs/>
          <w:i/>
          <w:iCs/>
          <w:color w:val="FF0000"/>
        </w:rPr>
        <w:lastRenderedPageBreak/>
        <w:t xml:space="preserve">Pro </w:t>
      </w:r>
      <w:r w:rsidR="00AF3B63">
        <w:rPr>
          <w:b/>
          <w:bCs/>
          <w:i/>
          <w:iCs/>
          <w:color w:val="FF0000"/>
        </w:rPr>
        <w:t xml:space="preserve">účely </w:t>
      </w:r>
      <w:r w:rsidRPr="00AF3B63">
        <w:rPr>
          <w:b/>
          <w:bCs/>
          <w:i/>
          <w:iCs/>
          <w:color w:val="FF0000"/>
        </w:rPr>
        <w:t xml:space="preserve">hodnocení </w:t>
      </w:r>
      <w:r w:rsidR="00E8380D" w:rsidRPr="00AF3B63">
        <w:rPr>
          <w:b/>
          <w:bCs/>
          <w:i/>
          <w:iCs/>
          <w:color w:val="FF0000"/>
        </w:rPr>
        <w:t>vyberte nejdelší</w:t>
      </w:r>
      <w:r w:rsidRPr="00AF3B63">
        <w:rPr>
          <w:b/>
          <w:bCs/>
          <w:i/>
          <w:iCs/>
          <w:color w:val="FF0000"/>
        </w:rPr>
        <w:t xml:space="preserve"> spoluprác</w:t>
      </w:r>
      <w:r w:rsidR="007C5E2B" w:rsidRPr="00AF3B63">
        <w:rPr>
          <w:b/>
          <w:bCs/>
          <w:i/>
          <w:iCs/>
          <w:color w:val="FF0000"/>
        </w:rPr>
        <w:t xml:space="preserve">i v rámci jednoho subjektu: </w:t>
      </w:r>
    </w:p>
    <w:p w14:paraId="4E15B657" w14:textId="77777777" w:rsidR="00F15660" w:rsidRPr="007C5E2B" w:rsidRDefault="00F15660" w:rsidP="00F15660">
      <w:pPr>
        <w:rPr>
          <w:color w:val="FF0000"/>
        </w:rPr>
      </w:pPr>
    </w:p>
    <w:p w14:paraId="50705432" w14:textId="6C711F38" w:rsidR="004F1097" w:rsidRPr="008E3954" w:rsidRDefault="00FE0AC2" w:rsidP="007C5E2B">
      <w:pPr>
        <w:pStyle w:val="Odstavecseseznamem"/>
        <w:numPr>
          <w:ilvl w:val="0"/>
          <w:numId w:val="2"/>
        </w:numPr>
        <w:jc w:val="center"/>
        <w:rPr>
          <w:b/>
          <w:sz w:val="24"/>
          <w:szCs w:val="24"/>
          <w:u w:val="single"/>
        </w:rPr>
      </w:pPr>
      <w:r w:rsidRPr="007C5E2B">
        <w:rPr>
          <w:b/>
          <w:sz w:val="24"/>
          <w:szCs w:val="24"/>
        </w:rPr>
        <w:t xml:space="preserve">Hodnocení specializační praxe </w:t>
      </w:r>
      <w:r w:rsidRPr="008E3954">
        <w:rPr>
          <w:b/>
          <w:sz w:val="24"/>
          <w:szCs w:val="24"/>
          <w:u w:val="single"/>
        </w:rPr>
        <w:t>poskytovatelem</w:t>
      </w:r>
    </w:p>
    <w:p w14:paraId="27D94182" w14:textId="77777777" w:rsidR="00FE0AC2" w:rsidRDefault="00FE0AC2" w:rsidP="000D4EEA"/>
    <w:p w14:paraId="4689F1D9" w14:textId="77777777" w:rsidR="00F15660" w:rsidRDefault="00F15660" w:rsidP="000D4EEA"/>
    <w:p w14:paraId="1CAAC26F" w14:textId="1CD4B7F2" w:rsidR="00FE0AC2" w:rsidRDefault="00FE0AC2" w:rsidP="000D4EEA">
      <w:r>
        <w:t>Datum zahájení SP</w:t>
      </w:r>
      <w:r w:rsidR="003B0C0B">
        <w:t>…………………………………………………….</w:t>
      </w:r>
    </w:p>
    <w:p w14:paraId="32796C69" w14:textId="77777777" w:rsidR="00FE0AC2" w:rsidRDefault="00FE0AC2" w:rsidP="000D4EEA"/>
    <w:p w14:paraId="526F533D" w14:textId="6769B04D" w:rsidR="00FE0AC2" w:rsidRDefault="00FE0AC2" w:rsidP="000D4EEA">
      <w:r>
        <w:t>Datum ukončení S</w:t>
      </w:r>
      <w:r w:rsidR="003B0C0B">
        <w:t>P……………………………………………………</w:t>
      </w:r>
    </w:p>
    <w:p w14:paraId="0CB06321" w14:textId="77777777" w:rsidR="00FE0AC2" w:rsidRDefault="00FE0AC2" w:rsidP="000D4EEA"/>
    <w:p w14:paraId="18A91B00" w14:textId="2EF525D5" w:rsidR="00FE0AC2" w:rsidRDefault="00FE0AC2" w:rsidP="000D4EEA">
      <w:r>
        <w:t xml:space="preserve">Název </w:t>
      </w:r>
      <w:r w:rsidR="00E2766F">
        <w:t>subjektu</w:t>
      </w:r>
      <w:r>
        <w:t xml:space="preserve"> (místo </w:t>
      </w:r>
      <w:proofErr w:type="gramStart"/>
      <w:r w:rsidR="003B0C0B">
        <w:t>výkonu)…</w:t>
      </w:r>
      <w:proofErr w:type="gramEnd"/>
      <w:r w:rsidR="003B0C0B">
        <w:t>……………………………………</w:t>
      </w:r>
    </w:p>
    <w:p w14:paraId="1A1EE3FA" w14:textId="77777777" w:rsidR="00FE0AC2" w:rsidRDefault="00FE0AC2" w:rsidP="000D4EEA"/>
    <w:p w14:paraId="3EEE6CF7" w14:textId="03FA3448" w:rsidR="00FE0AC2" w:rsidRDefault="00FE0AC2" w:rsidP="000D4EEA">
      <w:r>
        <w:t>Pozice, zaměření</w:t>
      </w:r>
      <w:r w:rsidR="006223DF">
        <w:t xml:space="preserve"> v rámci </w:t>
      </w:r>
      <w:r>
        <w:t>S</w:t>
      </w:r>
      <w:r w:rsidR="003B0C0B">
        <w:t>P…………………………………………</w:t>
      </w:r>
      <w:r w:rsidR="006223DF">
        <w:t>.</w:t>
      </w:r>
    </w:p>
    <w:p w14:paraId="1C5BE729" w14:textId="77777777" w:rsidR="00FE0AC2" w:rsidRDefault="00FE0AC2" w:rsidP="000D4EEA"/>
    <w:p w14:paraId="3038C79F" w14:textId="0F65181D" w:rsidR="00FE0AC2" w:rsidRDefault="00FE0AC2" w:rsidP="000D4EEA">
      <w:r>
        <w:t xml:space="preserve">Jméno </w:t>
      </w:r>
      <w:r w:rsidR="00E2766F">
        <w:t>a kontakt (e</w:t>
      </w:r>
      <w:r w:rsidR="00AF3B63">
        <w:t>-</w:t>
      </w:r>
      <w:r w:rsidR="00E2766F">
        <w:t xml:space="preserve">mail) na </w:t>
      </w:r>
      <w:r>
        <w:t>mentora</w:t>
      </w:r>
      <w:r w:rsidR="003B0C0B">
        <w:t>…………………………………………………………</w:t>
      </w:r>
    </w:p>
    <w:p w14:paraId="1477BC1D" w14:textId="77777777" w:rsidR="00FE0AC2" w:rsidRDefault="00FE0AC2" w:rsidP="000D4EEA"/>
    <w:p w14:paraId="63F3CF81" w14:textId="77777777" w:rsidR="004F1097" w:rsidRDefault="004F1097" w:rsidP="000D4EEA"/>
    <w:p w14:paraId="188FF0E8" w14:textId="77777777" w:rsidR="00FE0AC2" w:rsidRDefault="00FE0AC2" w:rsidP="00FE0AC2">
      <w:r w:rsidRPr="00FE0AC2">
        <w:rPr>
          <w:b/>
        </w:rPr>
        <w:t xml:space="preserve">Student/studentka byl/-a v rámci své SP zapojen/-a do níže uvedených oblastí (prosíme blíže specifikovat) </w:t>
      </w:r>
      <w:r w:rsidRPr="00FE0AC2">
        <w:rPr>
          <w:i/>
        </w:rPr>
        <w:t xml:space="preserve">např. </w:t>
      </w:r>
      <w:proofErr w:type="spellStart"/>
      <w:r w:rsidRPr="00FE0AC2">
        <w:rPr>
          <w:i/>
        </w:rPr>
        <w:t>Account</w:t>
      </w:r>
      <w:proofErr w:type="spellEnd"/>
      <w:r w:rsidRPr="00FE0AC2">
        <w:rPr>
          <w:i/>
        </w:rPr>
        <w:t xml:space="preserve"> management (řízení zakázky, schůzky s klientem, reporty…)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E0AC2" w14:paraId="6E32FBE2" w14:textId="77777777" w:rsidTr="00B3241B">
        <w:trPr>
          <w:trHeight w:val="3969"/>
        </w:trPr>
        <w:tc>
          <w:tcPr>
            <w:tcW w:w="9062" w:type="dxa"/>
          </w:tcPr>
          <w:p w14:paraId="6519A6A2" w14:textId="77777777" w:rsidR="00FE0AC2" w:rsidRDefault="00FE0AC2" w:rsidP="00B3241B"/>
          <w:p w14:paraId="241A7117" w14:textId="77777777" w:rsidR="00FE0AC2" w:rsidRDefault="00FE0AC2" w:rsidP="00B3241B"/>
          <w:p w14:paraId="257149D6" w14:textId="77777777" w:rsidR="00FE0AC2" w:rsidRDefault="00FE0AC2" w:rsidP="00B3241B"/>
          <w:p w14:paraId="062A5F5A" w14:textId="77777777" w:rsidR="00FE0AC2" w:rsidRDefault="00FE0AC2" w:rsidP="00B3241B"/>
          <w:p w14:paraId="2298B38C" w14:textId="77777777" w:rsidR="00FE0AC2" w:rsidRDefault="00FE0AC2" w:rsidP="00B3241B"/>
          <w:p w14:paraId="572CD002" w14:textId="77777777" w:rsidR="00FE0AC2" w:rsidRDefault="00FE0AC2" w:rsidP="00B3241B"/>
          <w:p w14:paraId="6D34C7DF" w14:textId="77777777" w:rsidR="00FE0AC2" w:rsidRDefault="00FE0AC2" w:rsidP="00B3241B"/>
          <w:p w14:paraId="1CE4AC7A" w14:textId="77777777" w:rsidR="00FE0AC2" w:rsidRDefault="00FE0AC2" w:rsidP="00B3241B"/>
          <w:p w14:paraId="0BB97E8B" w14:textId="77777777" w:rsidR="00FE0AC2" w:rsidRDefault="00FE0AC2" w:rsidP="00B3241B"/>
          <w:p w14:paraId="66385324" w14:textId="77777777" w:rsidR="00FE0AC2" w:rsidRDefault="00FE0AC2" w:rsidP="00B3241B"/>
          <w:p w14:paraId="19DA7235" w14:textId="77777777" w:rsidR="00FE0AC2" w:rsidRDefault="00FE0AC2" w:rsidP="00B3241B"/>
          <w:p w14:paraId="6C5C24D5" w14:textId="77777777" w:rsidR="00FE0AC2" w:rsidRDefault="00FE0AC2" w:rsidP="00B3241B"/>
          <w:p w14:paraId="25FDE775" w14:textId="77777777" w:rsidR="00FE0AC2" w:rsidRDefault="00FE0AC2" w:rsidP="00B3241B"/>
          <w:p w14:paraId="18A53285" w14:textId="77777777" w:rsidR="00FE0AC2" w:rsidRDefault="00FE0AC2" w:rsidP="00B3241B"/>
          <w:p w14:paraId="148FE8F1" w14:textId="77777777" w:rsidR="00FE0AC2" w:rsidRDefault="00FE0AC2" w:rsidP="00B3241B"/>
          <w:p w14:paraId="6FE82A1C" w14:textId="77777777" w:rsidR="00FE0AC2" w:rsidRDefault="00FE0AC2" w:rsidP="00B3241B"/>
          <w:p w14:paraId="38A455BB" w14:textId="77777777" w:rsidR="00FE0AC2" w:rsidRDefault="00FE0AC2" w:rsidP="00B3241B"/>
          <w:p w14:paraId="1379AD98" w14:textId="77777777" w:rsidR="00FE0AC2" w:rsidRDefault="00FE0AC2" w:rsidP="00B3241B"/>
          <w:p w14:paraId="3E055EB6" w14:textId="77777777" w:rsidR="00FE0AC2" w:rsidRDefault="00FE0AC2" w:rsidP="00B3241B"/>
          <w:p w14:paraId="6F0F3253" w14:textId="77777777" w:rsidR="00FE0AC2" w:rsidRDefault="00FE0AC2" w:rsidP="00B3241B"/>
          <w:p w14:paraId="350A7B8F" w14:textId="77777777" w:rsidR="00FE0AC2" w:rsidRDefault="00FE0AC2" w:rsidP="00B3241B"/>
        </w:tc>
      </w:tr>
    </w:tbl>
    <w:p w14:paraId="34F5EC43" w14:textId="77777777" w:rsidR="00FE0AC2" w:rsidRDefault="00FE0AC2" w:rsidP="00FE0AC2">
      <w:pPr>
        <w:rPr>
          <w:sz w:val="24"/>
          <w:szCs w:val="24"/>
        </w:rPr>
      </w:pPr>
      <w:r>
        <w:br/>
      </w:r>
    </w:p>
    <w:p w14:paraId="59759430" w14:textId="77777777" w:rsidR="00FE0AC2" w:rsidRDefault="00FE0AC2" w:rsidP="00FE0AC2">
      <w:pPr>
        <w:rPr>
          <w:sz w:val="24"/>
          <w:szCs w:val="24"/>
        </w:rPr>
      </w:pPr>
    </w:p>
    <w:p w14:paraId="0EC2EB14" w14:textId="77777777" w:rsidR="00FE0AC2" w:rsidRDefault="00FE0AC2" w:rsidP="00FE0AC2">
      <w:pPr>
        <w:rPr>
          <w:sz w:val="24"/>
          <w:szCs w:val="24"/>
        </w:rPr>
      </w:pPr>
    </w:p>
    <w:p w14:paraId="4507FB37" w14:textId="77777777" w:rsidR="00FE0AC2" w:rsidRDefault="00FE0AC2" w:rsidP="00FE0AC2">
      <w:pPr>
        <w:rPr>
          <w:sz w:val="24"/>
          <w:szCs w:val="24"/>
        </w:rPr>
      </w:pPr>
    </w:p>
    <w:p w14:paraId="01D4285F" w14:textId="49D41FE4" w:rsidR="00F74279" w:rsidRDefault="00F7427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D83AB4" w14:textId="77777777" w:rsidR="00FE0AC2" w:rsidRDefault="00FE0AC2" w:rsidP="00FE0AC2">
      <w:pPr>
        <w:rPr>
          <w:sz w:val="24"/>
          <w:szCs w:val="24"/>
        </w:rPr>
      </w:pPr>
    </w:p>
    <w:p w14:paraId="2C20D75E" w14:textId="488A51B6" w:rsidR="00FE0AC2" w:rsidRPr="007C5E2B" w:rsidRDefault="00FE0AC2" w:rsidP="00FE0AC2">
      <w:pPr>
        <w:jc w:val="center"/>
        <w:rPr>
          <w:b/>
          <w:sz w:val="24"/>
          <w:szCs w:val="24"/>
        </w:rPr>
      </w:pPr>
      <w:r w:rsidRPr="007C5E2B">
        <w:rPr>
          <w:b/>
          <w:sz w:val="24"/>
          <w:szCs w:val="24"/>
        </w:rPr>
        <w:t>Zhodnocení činností studenta/studentky dle požadovaných specializačních kompetencí</w:t>
      </w:r>
    </w:p>
    <w:p w14:paraId="6F945B5D" w14:textId="77777777" w:rsidR="00FE0AC2" w:rsidRPr="00FE0AC2" w:rsidRDefault="00FE0AC2" w:rsidP="00FE0AC2">
      <w:pPr>
        <w:jc w:val="center"/>
        <w:rPr>
          <w:b/>
          <w:sz w:val="28"/>
          <w:szCs w:val="28"/>
        </w:rPr>
      </w:pPr>
    </w:p>
    <w:p w14:paraId="76DBB2CC" w14:textId="3E9A1A59" w:rsidR="00FE0AC2" w:rsidRDefault="00FE0AC2" w:rsidP="00FE0AC2">
      <w:pPr>
        <w:jc w:val="center"/>
        <w:rPr>
          <w:bCs/>
          <w:i/>
          <w:sz w:val="22"/>
          <w:szCs w:val="22"/>
        </w:rPr>
      </w:pPr>
      <w:r w:rsidRPr="00FE0AC2">
        <w:rPr>
          <w:bCs/>
          <w:i/>
        </w:rPr>
        <w:t xml:space="preserve">Vyznačte na </w:t>
      </w:r>
      <w:r w:rsidRPr="00FE0AC2">
        <w:rPr>
          <w:bCs/>
          <w:i/>
          <w:sz w:val="22"/>
          <w:szCs w:val="22"/>
        </w:rPr>
        <w:t>níže uvedených stupnicích hodnotu, která z </w:t>
      </w:r>
      <w:r w:rsidR="00AF3B63">
        <w:rPr>
          <w:bCs/>
          <w:i/>
          <w:sz w:val="22"/>
          <w:szCs w:val="22"/>
        </w:rPr>
        <w:t>v</w:t>
      </w:r>
      <w:r w:rsidRPr="00FE0AC2">
        <w:rPr>
          <w:bCs/>
          <w:i/>
          <w:sz w:val="22"/>
          <w:szCs w:val="22"/>
        </w:rPr>
        <w:t>ašeho pohledu nejvíce vystihuje průběh SP:</w:t>
      </w:r>
    </w:p>
    <w:p w14:paraId="056BE94C" w14:textId="77777777" w:rsidR="00FE0AC2" w:rsidRPr="00FE0AC2" w:rsidRDefault="00FE0AC2" w:rsidP="00FE0AC2">
      <w:pPr>
        <w:jc w:val="center"/>
        <w:rPr>
          <w:bCs/>
          <w:i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94"/>
        <w:gridCol w:w="1491"/>
        <w:gridCol w:w="1494"/>
        <w:gridCol w:w="1491"/>
        <w:gridCol w:w="1579"/>
        <w:gridCol w:w="1507"/>
      </w:tblGrid>
      <w:tr w:rsidR="00FE0AC2" w:rsidRPr="00FE0AC2" w14:paraId="16CB0675" w14:textId="77777777" w:rsidTr="006223DF">
        <w:trPr>
          <w:trHeight w:val="454"/>
        </w:trPr>
        <w:tc>
          <w:tcPr>
            <w:tcW w:w="9056" w:type="dxa"/>
            <w:gridSpan w:val="6"/>
          </w:tcPr>
          <w:p w14:paraId="522955BD" w14:textId="77777777" w:rsidR="00FE0AC2" w:rsidRPr="00FE0AC2" w:rsidRDefault="00FE0AC2" w:rsidP="00B3241B">
            <w:pPr>
              <w:jc w:val="both"/>
              <w:rPr>
                <w:bCs/>
              </w:rPr>
            </w:pPr>
            <w:r w:rsidRPr="00FE0AC2">
              <w:rPr>
                <w:bCs/>
              </w:rPr>
              <w:t>K plnění zadaných činností student/-</w:t>
            </w:r>
            <w:proofErr w:type="spellStart"/>
            <w:r w:rsidRPr="00FE0AC2">
              <w:rPr>
                <w:bCs/>
              </w:rPr>
              <w:t>ka</w:t>
            </w:r>
            <w:proofErr w:type="spellEnd"/>
            <w:r w:rsidRPr="00FE0AC2">
              <w:rPr>
                <w:bCs/>
              </w:rPr>
              <w:t xml:space="preserve"> přistupoval/-a aktivně a samostatně</w:t>
            </w:r>
          </w:p>
        </w:tc>
      </w:tr>
      <w:tr w:rsidR="00FE0AC2" w:rsidRPr="00FE0AC2" w14:paraId="6F79BF82" w14:textId="77777777" w:rsidTr="006223DF">
        <w:tc>
          <w:tcPr>
            <w:tcW w:w="2985" w:type="dxa"/>
            <w:gridSpan w:val="2"/>
          </w:tcPr>
          <w:p w14:paraId="05C38555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Velmi ochotně</w:t>
            </w:r>
          </w:p>
        </w:tc>
        <w:tc>
          <w:tcPr>
            <w:tcW w:w="2985" w:type="dxa"/>
            <w:gridSpan w:val="2"/>
          </w:tcPr>
          <w:p w14:paraId="38DEC4A7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Neutrálně</w:t>
            </w:r>
          </w:p>
        </w:tc>
        <w:tc>
          <w:tcPr>
            <w:tcW w:w="3086" w:type="dxa"/>
            <w:gridSpan w:val="2"/>
          </w:tcPr>
          <w:p w14:paraId="552B0C0A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Neochotně, pasivně</w:t>
            </w:r>
          </w:p>
        </w:tc>
      </w:tr>
      <w:tr w:rsidR="00FE0AC2" w:rsidRPr="00FE0AC2" w14:paraId="75A0EB06" w14:textId="77777777" w:rsidTr="006223DF">
        <w:tc>
          <w:tcPr>
            <w:tcW w:w="1494" w:type="dxa"/>
          </w:tcPr>
          <w:p w14:paraId="2CB4E34D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1</w:t>
            </w:r>
          </w:p>
        </w:tc>
        <w:tc>
          <w:tcPr>
            <w:tcW w:w="1491" w:type="dxa"/>
          </w:tcPr>
          <w:p w14:paraId="3280CB3A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2</w:t>
            </w:r>
          </w:p>
        </w:tc>
        <w:tc>
          <w:tcPr>
            <w:tcW w:w="1494" w:type="dxa"/>
          </w:tcPr>
          <w:p w14:paraId="12014A23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3</w:t>
            </w:r>
          </w:p>
        </w:tc>
        <w:tc>
          <w:tcPr>
            <w:tcW w:w="1491" w:type="dxa"/>
          </w:tcPr>
          <w:p w14:paraId="5685E0ED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4</w:t>
            </w:r>
          </w:p>
        </w:tc>
        <w:tc>
          <w:tcPr>
            <w:tcW w:w="1579" w:type="dxa"/>
            <w:tcBorders>
              <w:right w:val="nil"/>
            </w:tcBorders>
          </w:tcPr>
          <w:p w14:paraId="6912D77C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 xml:space="preserve">                     5</w:t>
            </w:r>
          </w:p>
        </w:tc>
        <w:tc>
          <w:tcPr>
            <w:tcW w:w="1507" w:type="dxa"/>
            <w:tcBorders>
              <w:left w:val="nil"/>
            </w:tcBorders>
          </w:tcPr>
          <w:p w14:paraId="12E1A5C3" w14:textId="77777777" w:rsidR="00FE0AC2" w:rsidRPr="00FE0AC2" w:rsidRDefault="00FE0AC2" w:rsidP="00B3241B">
            <w:pPr>
              <w:rPr>
                <w:bCs/>
              </w:rPr>
            </w:pPr>
          </w:p>
        </w:tc>
      </w:tr>
      <w:tr w:rsidR="00FE0AC2" w:rsidRPr="00FE0AC2" w14:paraId="7D4BD089" w14:textId="77777777" w:rsidTr="006223DF">
        <w:trPr>
          <w:trHeight w:val="454"/>
        </w:trPr>
        <w:tc>
          <w:tcPr>
            <w:tcW w:w="9056" w:type="dxa"/>
            <w:gridSpan w:val="6"/>
          </w:tcPr>
          <w:p w14:paraId="3965466F" w14:textId="77777777" w:rsidR="00FE0AC2" w:rsidRPr="00FE0AC2" w:rsidRDefault="00FE0AC2" w:rsidP="00B3241B">
            <w:pPr>
              <w:jc w:val="both"/>
              <w:rPr>
                <w:bCs/>
              </w:rPr>
            </w:pPr>
            <w:r w:rsidRPr="00FE0AC2">
              <w:rPr>
                <w:bCs/>
              </w:rPr>
              <w:t>Student/-</w:t>
            </w:r>
            <w:proofErr w:type="spellStart"/>
            <w:r w:rsidRPr="00FE0AC2">
              <w:rPr>
                <w:bCs/>
              </w:rPr>
              <w:t>ka</w:t>
            </w:r>
            <w:proofErr w:type="spellEnd"/>
            <w:r w:rsidRPr="00FE0AC2">
              <w:rPr>
                <w:bCs/>
              </w:rPr>
              <w:t xml:space="preserve"> byl/-a při plnění zadaných úkolů spolehlivý/-á a dodržoval/-a termíny</w:t>
            </w:r>
          </w:p>
        </w:tc>
      </w:tr>
      <w:tr w:rsidR="00FE0AC2" w:rsidRPr="00FE0AC2" w14:paraId="65E5A8F0" w14:textId="77777777" w:rsidTr="006223DF">
        <w:tc>
          <w:tcPr>
            <w:tcW w:w="2985" w:type="dxa"/>
            <w:gridSpan w:val="2"/>
          </w:tcPr>
          <w:p w14:paraId="608C0B28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Vždy</w:t>
            </w:r>
          </w:p>
        </w:tc>
        <w:tc>
          <w:tcPr>
            <w:tcW w:w="2985" w:type="dxa"/>
            <w:gridSpan w:val="2"/>
          </w:tcPr>
          <w:p w14:paraId="7794F33E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Částečně</w:t>
            </w:r>
          </w:p>
        </w:tc>
        <w:tc>
          <w:tcPr>
            <w:tcW w:w="3086" w:type="dxa"/>
            <w:gridSpan w:val="2"/>
          </w:tcPr>
          <w:p w14:paraId="28447913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Nespolehlivý/-á</w:t>
            </w:r>
          </w:p>
        </w:tc>
      </w:tr>
      <w:tr w:rsidR="00FE0AC2" w:rsidRPr="00FE0AC2" w14:paraId="128560C4" w14:textId="77777777" w:rsidTr="006223DF">
        <w:tc>
          <w:tcPr>
            <w:tcW w:w="1494" w:type="dxa"/>
          </w:tcPr>
          <w:p w14:paraId="368EF3A1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1</w:t>
            </w:r>
          </w:p>
        </w:tc>
        <w:tc>
          <w:tcPr>
            <w:tcW w:w="1491" w:type="dxa"/>
          </w:tcPr>
          <w:p w14:paraId="2525254E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2</w:t>
            </w:r>
          </w:p>
        </w:tc>
        <w:tc>
          <w:tcPr>
            <w:tcW w:w="1494" w:type="dxa"/>
          </w:tcPr>
          <w:p w14:paraId="1D14F58F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3</w:t>
            </w:r>
          </w:p>
        </w:tc>
        <w:tc>
          <w:tcPr>
            <w:tcW w:w="1491" w:type="dxa"/>
          </w:tcPr>
          <w:p w14:paraId="481D28B8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4</w:t>
            </w:r>
          </w:p>
        </w:tc>
        <w:tc>
          <w:tcPr>
            <w:tcW w:w="1579" w:type="dxa"/>
            <w:tcBorders>
              <w:right w:val="nil"/>
            </w:tcBorders>
          </w:tcPr>
          <w:p w14:paraId="21AFF669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 xml:space="preserve">                     5</w:t>
            </w:r>
          </w:p>
        </w:tc>
        <w:tc>
          <w:tcPr>
            <w:tcW w:w="1507" w:type="dxa"/>
            <w:tcBorders>
              <w:left w:val="nil"/>
            </w:tcBorders>
          </w:tcPr>
          <w:p w14:paraId="768CCC45" w14:textId="77777777" w:rsidR="00FE0AC2" w:rsidRPr="00FE0AC2" w:rsidRDefault="00FE0AC2" w:rsidP="00B3241B">
            <w:pPr>
              <w:rPr>
                <w:bCs/>
              </w:rPr>
            </w:pPr>
          </w:p>
        </w:tc>
      </w:tr>
      <w:tr w:rsidR="00FE0AC2" w:rsidRPr="00FE0AC2" w14:paraId="5A40D40E" w14:textId="77777777" w:rsidTr="006223DF">
        <w:trPr>
          <w:trHeight w:val="454"/>
        </w:trPr>
        <w:tc>
          <w:tcPr>
            <w:tcW w:w="9056" w:type="dxa"/>
            <w:gridSpan w:val="6"/>
          </w:tcPr>
          <w:p w14:paraId="21DDEFAF" w14:textId="77777777" w:rsidR="00FE0AC2" w:rsidRPr="00FE0AC2" w:rsidRDefault="00FE0AC2" w:rsidP="00B3241B">
            <w:pPr>
              <w:jc w:val="both"/>
              <w:rPr>
                <w:bCs/>
              </w:rPr>
            </w:pPr>
            <w:r w:rsidRPr="00FE0AC2">
              <w:rPr>
                <w:bCs/>
              </w:rPr>
              <w:t>Student/-</w:t>
            </w:r>
            <w:proofErr w:type="spellStart"/>
            <w:r w:rsidRPr="00FE0AC2">
              <w:rPr>
                <w:bCs/>
              </w:rPr>
              <w:t>ka</w:t>
            </w:r>
            <w:proofErr w:type="spellEnd"/>
            <w:r w:rsidRPr="00FE0AC2">
              <w:rPr>
                <w:bCs/>
              </w:rPr>
              <w:t xml:space="preserve"> byl/-a při praxi komunikativní</w:t>
            </w:r>
          </w:p>
        </w:tc>
      </w:tr>
      <w:tr w:rsidR="00FE0AC2" w:rsidRPr="00FE0AC2" w14:paraId="0656F3D6" w14:textId="77777777" w:rsidTr="006223DF">
        <w:tc>
          <w:tcPr>
            <w:tcW w:w="2985" w:type="dxa"/>
            <w:gridSpan w:val="2"/>
          </w:tcPr>
          <w:p w14:paraId="041401DE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Vždy</w:t>
            </w:r>
          </w:p>
        </w:tc>
        <w:tc>
          <w:tcPr>
            <w:tcW w:w="2985" w:type="dxa"/>
            <w:gridSpan w:val="2"/>
          </w:tcPr>
          <w:p w14:paraId="0E9860E4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Částečně</w:t>
            </w:r>
          </w:p>
        </w:tc>
        <w:tc>
          <w:tcPr>
            <w:tcW w:w="3086" w:type="dxa"/>
            <w:gridSpan w:val="2"/>
          </w:tcPr>
          <w:p w14:paraId="06C9C9FF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Nedostatečně</w:t>
            </w:r>
          </w:p>
        </w:tc>
      </w:tr>
      <w:tr w:rsidR="00FE0AC2" w:rsidRPr="00FE0AC2" w14:paraId="5F374BF0" w14:textId="77777777" w:rsidTr="006223DF">
        <w:tc>
          <w:tcPr>
            <w:tcW w:w="1494" w:type="dxa"/>
          </w:tcPr>
          <w:p w14:paraId="50D5150F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1</w:t>
            </w:r>
          </w:p>
        </w:tc>
        <w:tc>
          <w:tcPr>
            <w:tcW w:w="1491" w:type="dxa"/>
          </w:tcPr>
          <w:p w14:paraId="1995C2C2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2</w:t>
            </w:r>
          </w:p>
        </w:tc>
        <w:tc>
          <w:tcPr>
            <w:tcW w:w="1494" w:type="dxa"/>
          </w:tcPr>
          <w:p w14:paraId="215D4BF1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3</w:t>
            </w:r>
          </w:p>
        </w:tc>
        <w:tc>
          <w:tcPr>
            <w:tcW w:w="1491" w:type="dxa"/>
          </w:tcPr>
          <w:p w14:paraId="133730A0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4</w:t>
            </w:r>
          </w:p>
        </w:tc>
        <w:tc>
          <w:tcPr>
            <w:tcW w:w="1579" w:type="dxa"/>
            <w:tcBorders>
              <w:right w:val="nil"/>
            </w:tcBorders>
          </w:tcPr>
          <w:p w14:paraId="475115F5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 xml:space="preserve">                     5</w:t>
            </w:r>
          </w:p>
        </w:tc>
        <w:tc>
          <w:tcPr>
            <w:tcW w:w="1507" w:type="dxa"/>
            <w:tcBorders>
              <w:left w:val="nil"/>
            </w:tcBorders>
          </w:tcPr>
          <w:p w14:paraId="0CC43BD0" w14:textId="77777777" w:rsidR="00FE0AC2" w:rsidRPr="00FE0AC2" w:rsidRDefault="00FE0AC2" w:rsidP="00B3241B">
            <w:pPr>
              <w:rPr>
                <w:bCs/>
              </w:rPr>
            </w:pPr>
          </w:p>
        </w:tc>
      </w:tr>
      <w:tr w:rsidR="00FE0AC2" w:rsidRPr="00FE0AC2" w14:paraId="48A09FC9" w14:textId="77777777" w:rsidTr="006223DF">
        <w:trPr>
          <w:trHeight w:val="454"/>
        </w:trPr>
        <w:tc>
          <w:tcPr>
            <w:tcW w:w="9056" w:type="dxa"/>
            <w:gridSpan w:val="6"/>
          </w:tcPr>
          <w:p w14:paraId="67692AEC" w14:textId="142C5269" w:rsidR="00FE0AC2" w:rsidRPr="00FE0AC2" w:rsidRDefault="00FE0AC2" w:rsidP="00B3241B">
            <w:pPr>
              <w:jc w:val="both"/>
              <w:rPr>
                <w:bCs/>
              </w:rPr>
            </w:pPr>
            <w:r w:rsidRPr="00FE0AC2">
              <w:rPr>
                <w:bCs/>
              </w:rPr>
              <w:t>Kvalita výstupů práce (prezentace, článek, analýza, foto, video</w:t>
            </w:r>
            <w:r w:rsidR="00340229">
              <w:rPr>
                <w:bCs/>
              </w:rPr>
              <w:t xml:space="preserve"> </w:t>
            </w:r>
            <w:r w:rsidRPr="00FE0AC2">
              <w:rPr>
                <w:bCs/>
              </w:rPr>
              <w:t>atd.) a její prezentace byla</w:t>
            </w:r>
          </w:p>
        </w:tc>
      </w:tr>
      <w:tr w:rsidR="00FE0AC2" w:rsidRPr="00FE0AC2" w14:paraId="748EC2E5" w14:textId="77777777" w:rsidTr="006223DF">
        <w:tc>
          <w:tcPr>
            <w:tcW w:w="2985" w:type="dxa"/>
            <w:gridSpan w:val="2"/>
          </w:tcPr>
          <w:p w14:paraId="551ECC1E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Výborná</w:t>
            </w:r>
          </w:p>
        </w:tc>
        <w:tc>
          <w:tcPr>
            <w:tcW w:w="2985" w:type="dxa"/>
            <w:gridSpan w:val="2"/>
          </w:tcPr>
          <w:p w14:paraId="19897C88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Dostatečná</w:t>
            </w:r>
          </w:p>
        </w:tc>
        <w:tc>
          <w:tcPr>
            <w:tcW w:w="3086" w:type="dxa"/>
            <w:gridSpan w:val="2"/>
          </w:tcPr>
          <w:p w14:paraId="4A7B3AE2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Nedostatečná</w:t>
            </w:r>
          </w:p>
        </w:tc>
      </w:tr>
      <w:tr w:rsidR="00FE0AC2" w:rsidRPr="00FE0AC2" w14:paraId="7BB69E7A" w14:textId="77777777" w:rsidTr="006223DF">
        <w:tc>
          <w:tcPr>
            <w:tcW w:w="1494" w:type="dxa"/>
          </w:tcPr>
          <w:p w14:paraId="23D7C062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1</w:t>
            </w:r>
          </w:p>
        </w:tc>
        <w:tc>
          <w:tcPr>
            <w:tcW w:w="1491" w:type="dxa"/>
          </w:tcPr>
          <w:p w14:paraId="26FC2660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2</w:t>
            </w:r>
          </w:p>
        </w:tc>
        <w:tc>
          <w:tcPr>
            <w:tcW w:w="1494" w:type="dxa"/>
          </w:tcPr>
          <w:p w14:paraId="32590240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3</w:t>
            </w:r>
          </w:p>
        </w:tc>
        <w:tc>
          <w:tcPr>
            <w:tcW w:w="1491" w:type="dxa"/>
          </w:tcPr>
          <w:p w14:paraId="1BB80EC5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4</w:t>
            </w:r>
          </w:p>
        </w:tc>
        <w:tc>
          <w:tcPr>
            <w:tcW w:w="1579" w:type="dxa"/>
            <w:tcBorders>
              <w:right w:val="nil"/>
            </w:tcBorders>
          </w:tcPr>
          <w:p w14:paraId="7F1B53E9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 xml:space="preserve">                     5</w:t>
            </w:r>
          </w:p>
        </w:tc>
        <w:tc>
          <w:tcPr>
            <w:tcW w:w="1507" w:type="dxa"/>
            <w:tcBorders>
              <w:left w:val="nil"/>
            </w:tcBorders>
          </w:tcPr>
          <w:p w14:paraId="566F0243" w14:textId="77777777" w:rsidR="00FE0AC2" w:rsidRPr="00FE0AC2" w:rsidRDefault="00FE0AC2" w:rsidP="00B3241B">
            <w:pPr>
              <w:rPr>
                <w:bCs/>
              </w:rPr>
            </w:pPr>
          </w:p>
        </w:tc>
      </w:tr>
      <w:tr w:rsidR="00FE0AC2" w:rsidRPr="00FE0AC2" w14:paraId="6E6A5CB3" w14:textId="77777777" w:rsidTr="006223DF">
        <w:trPr>
          <w:trHeight w:val="383"/>
        </w:trPr>
        <w:tc>
          <w:tcPr>
            <w:tcW w:w="9056" w:type="dxa"/>
            <w:gridSpan w:val="6"/>
          </w:tcPr>
          <w:p w14:paraId="27EA9BDE" w14:textId="77777777" w:rsidR="00FE0AC2" w:rsidRPr="00FE0AC2" w:rsidRDefault="00FE0AC2" w:rsidP="00B3241B">
            <w:pPr>
              <w:rPr>
                <w:bCs/>
              </w:rPr>
            </w:pPr>
            <w:r w:rsidRPr="00FE0AC2">
              <w:rPr>
                <w:bCs/>
              </w:rPr>
              <w:t>Znalosti a dovednosti studenta/studentky (s ohledem na ročník studia) byly pro SP</w:t>
            </w:r>
          </w:p>
        </w:tc>
      </w:tr>
      <w:tr w:rsidR="00FE0AC2" w:rsidRPr="00FE0AC2" w14:paraId="4D356957" w14:textId="77777777" w:rsidTr="006223DF">
        <w:tc>
          <w:tcPr>
            <w:tcW w:w="2985" w:type="dxa"/>
            <w:gridSpan w:val="2"/>
          </w:tcPr>
          <w:p w14:paraId="0173430E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Vždy dostatečné</w:t>
            </w:r>
          </w:p>
        </w:tc>
        <w:tc>
          <w:tcPr>
            <w:tcW w:w="2985" w:type="dxa"/>
            <w:gridSpan w:val="2"/>
          </w:tcPr>
          <w:p w14:paraId="3DE025A9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Částečně dostatečné</w:t>
            </w:r>
          </w:p>
        </w:tc>
        <w:tc>
          <w:tcPr>
            <w:tcW w:w="3086" w:type="dxa"/>
            <w:gridSpan w:val="2"/>
          </w:tcPr>
          <w:p w14:paraId="5B11995D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Nedostatečné</w:t>
            </w:r>
          </w:p>
        </w:tc>
      </w:tr>
      <w:tr w:rsidR="00FE0AC2" w:rsidRPr="00FE0AC2" w14:paraId="7CA29C08" w14:textId="77777777" w:rsidTr="006223DF">
        <w:tc>
          <w:tcPr>
            <w:tcW w:w="1494" w:type="dxa"/>
          </w:tcPr>
          <w:p w14:paraId="1516FF4E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1</w:t>
            </w:r>
          </w:p>
        </w:tc>
        <w:tc>
          <w:tcPr>
            <w:tcW w:w="1491" w:type="dxa"/>
          </w:tcPr>
          <w:p w14:paraId="2E4D1EDD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2</w:t>
            </w:r>
          </w:p>
        </w:tc>
        <w:tc>
          <w:tcPr>
            <w:tcW w:w="1494" w:type="dxa"/>
          </w:tcPr>
          <w:p w14:paraId="5FA5E1B8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3</w:t>
            </w:r>
          </w:p>
        </w:tc>
        <w:tc>
          <w:tcPr>
            <w:tcW w:w="1491" w:type="dxa"/>
          </w:tcPr>
          <w:p w14:paraId="79D13D16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4</w:t>
            </w:r>
          </w:p>
        </w:tc>
        <w:tc>
          <w:tcPr>
            <w:tcW w:w="3086" w:type="dxa"/>
            <w:gridSpan w:val="2"/>
          </w:tcPr>
          <w:p w14:paraId="6B216EC0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5</w:t>
            </w:r>
          </w:p>
        </w:tc>
      </w:tr>
      <w:tr w:rsidR="00FE0AC2" w:rsidRPr="00FE0AC2" w14:paraId="543FEDF9" w14:textId="77777777" w:rsidTr="006223DF">
        <w:trPr>
          <w:trHeight w:val="454"/>
        </w:trPr>
        <w:tc>
          <w:tcPr>
            <w:tcW w:w="9056" w:type="dxa"/>
            <w:gridSpan w:val="6"/>
          </w:tcPr>
          <w:p w14:paraId="0548C87C" w14:textId="77777777" w:rsidR="00FE0AC2" w:rsidRPr="00FE0AC2" w:rsidRDefault="00FE0AC2" w:rsidP="00B3241B">
            <w:pPr>
              <w:jc w:val="both"/>
              <w:rPr>
                <w:bCs/>
              </w:rPr>
            </w:pPr>
            <w:r w:rsidRPr="00FE0AC2">
              <w:rPr>
                <w:bCs/>
              </w:rPr>
              <w:t>Student/-</w:t>
            </w:r>
            <w:proofErr w:type="spellStart"/>
            <w:r w:rsidRPr="00FE0AC2">
              <w:rPr>
                <w:bCs/>
              </w:rPr>
              <w:t>ka</w:t>
            </w:r>
            <w:proofErr w:type="spellEnd"/>
            <w:r w:rsidRPr="00FE0AC2">
              <w:rPr>
                <w:bCs/>
              </w:rPr>
              <w:t xml:space="preserve"> v rámci praxe přispěl/-a inovativními nápady, kreativním myšlením</w:t>
            </w:r>
          </w:p>
        </w:tc>
      </w:tr>
      <w:tr w:rsidR="00FE0AC2" w:rsidRPr="00FE0AC2" w14:paraId="24B0FB8D" w14:textId="77777777" w:rsidTr="006223DF">
        <w:tc>
          <w:tcPr>
            <w:tcW w:w="2985" w:type="dxa"/>
            <w:gridSpan w:val="2"/>
          </w:tcPr>
          <w:p w14:paraId="33995AC0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Velmi ochotně a aktivně</w:t>
            </w:r>
          </w:p>
        </w:tc>
        <w:tc>
          <w:tcPr>
            <w:tcW w:w="2985" w:type="dxa"/>
            <w:gridSpan w:val="2"/>
          </w:tcPr>
          <w:p w14:paraId="1D3B43CE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Neutrálně</w:t>
            </w:r>
          </w:p>
        </w:tc>
        <w:tc>
          <w:tcPr>
            <w:tcW w:w="3086" w:type="dxa"/>
            <w:gridSpan w:val="2"/>
          </w:tcPr>
          <w:p w14:paraId="05A4F754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Neochotně, pasivně</w:t>
            </w:r>
          </w:p>
        </w:tc>
      </w:tr>
      <w:tr w:rsidR="00FE0AC2" w:rsidRPr="00FE0AC2" w14:paraId="3848DBEE" w14:textId="77777777" w:rsidTr="006223DF">
        <w:tc>
          <w:tcPr>
            <w:tcW w:w="1494" w:type="dxa"/>
          </w:tcPr>
          <w:p w14:paraId="34AF263E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1</w:t>
            </w:r>
          </w:p>
        </w:tc>
        <w:tc>
          <w:tcPr>
            <w:tcW w:w="1491" w:type="dxa"/>
          </w:tcPr>
          <w:p w14:paraId="3E5AE015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2</w:t>
            </w:r>
          </w:p>
        </w:tc>
        <w:tc>
          <w:tcPr>
            <w:tcW w:w="1494" w:type="dxa"/>
          </w:tcPr>
          <w:p w14:paraId="3F534B03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3</w:t>
            </w:r>
          </w:p>
        </w:tc>
        <w:tc>
          <w:tcPr>
            <w:tcW w:w="1491" w:type="dxa"/>
          </w:tcPr>
          <w:p w14:paraId="79719392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4</w:t>
            </w:r>
          </w:p>
        </w:tc>
        <w:tc>
          <w:tcPr>
            <w:tcW w:w="1579" w:type="dxa"/>
            <w:tcBorders>
              <w:right w:val="nil"/>
            </w:tcBorders>
          </w:tcPr>
          <w:p w14:paraId="15372DF2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 xml:space="preserve">                     5</w:t>
            </w:r>
          </w:p>
        </w:tc>
        <w:tc>
          <w:tcPr>
            <w:tcW w:w="1507" w:type="dxa"/>
            <w:tcBorders>
              <w:left w:val="nil"/>
            </w:tcBorders>
          </w:tcPr>
          <w:p w14:paraId="00EA5198" w14:textId="77777777" w:rsidR="00FE0AC2" w:rsidRPr="00FE0AC2" w:rsidRDefault="00FE0AC2" w:rsidP="00B3241B">
            <w:pPr>
              <w:rPr>
                <w:bCs/>
              </w:rPr>
            </w:pPr>
          </w:p>
        </w:tc>
      </w:tr>
      <w:tr w:rsidR="00FE0AC2" w:rsidRPr="00FE0AC2" w14:paraId="10BFFC44" w14:textId="77777777" w:rsidTr="006223DF">
        <w:trPr>
          <w:trHeight w:val="454"/>
        </w:trPr>
        <w:tc>
          <w:tcPr>
            <w:tcW w:w="9056" w:type="dxa"/>
            <w:gridSpan w:val="6"/>
          </w:tcPr>
          <w:p w14:paraId="5E2A1DA4" w14:textId="77777777" w:rsidR="00FE0AC2" w:rsidRPr="00FE0AC2" w:rsidRDefault="00FE0AC2" w:rsidP="00B3241B">
            <w:pPr>
              <w:jc w:val="both"/>
              <w:rPr>
                <w:bCs/>
              </w:rPr>
            </w:pPr>
            <w:r w:rsidRPr="00FE0AC2">
              <w:rPr>
                <w:bCs/>
              </w:rPr>
              <w:t>Student/-</w:t>
            </w:r>
            <w:proofErr w:type="spellStart"/>
            <w:r w:rsidRPr="00FE0AC2">
              <w:rPr>
                <w:bCs/>
              </w:rPr>
              <w:t>ka</w:t>
            </w:r>
            <w:proofErr w:type="spellEnd"/>
            <w:r w:rsidRPr="00FE0AC2">
              <w:rPr>
                <w:bCs/>
              </w:rPr>
              <w:t xml:space="preserve"> má schopnost učit se novým věcem z praxe</w:t>
            </w:r>
          </w:p>
        </w:tc>
      </w:tr>
      <w:tr w:rsidR="00FE0AC2" w:rsidRPr="00FE0AC2" w14:paraId="191327D6" w14:textId="77777777" w:rsidTr="006223DF">
        <w:tc>
          <w:tcPr>
            <w:tcW w:w="2985" w:type="dxa"/>
            <w:gridSpan w:val="2"/>
          </w:tcPr>
          <w:p w14:paraId="303D6E75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Velmi ochotně a aktivně</w:t>
            </w:r>
          </w:p>
        </w:tc>
        <w:tc>
          <w:tcPr>
            <w:tcW w:w="2985" w:type="dxa"/>
            <w:gridSpan w:val="2"/>
          </w:tcPr>
          <w:p w14:paraId="3FC3495C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Neutrálně</w:t>
            </w:r>
          </w:p>
        </w:tc>
        <w:tc>
          <w:tcPr>
            <w:tcW w:w="3086" w:type="dxa"/>
            <w:gridSpan w:val="2"/>
          </w:tcPr>
          <w:p w14:paraId="41E21382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Neochotně, pasivně</w:t>
            </w:r>
          </w:p>
        </w:tc>
      </w:tr>
      <w:tr w:rsidR="00FE0AC2" w:rsidRPr="00FE0AC2" w14:paraId="6F04F8A3" w14:textId="77777777" w:rsidTr="006223DF">
        <w:tc>
          <w:tcPr>
            <w:tcW w:w="1494" w:type="dxa"/>
          </w:tcPr>
          <w:p w14:paraId="0EEC0CC5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1</w:t>
            </w:r>
          </w:p>
        </w:tc>
        <w:tc>
          <w:tcPr>
            <w:tcW w:w="1491" w:type="dxa"/>
          </w:tcPr>
          <w:p w14:paraId="10B294BF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2</w:t>
            </w:r>
          </w:p>
        </w:tc>
        <w:tc>
          <w:tcPr>
            <w:tcW w:w="1494" w:type="dxa"/>
          </w:tcPr>
          <w:p w14:paraId="2E011930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3</w:t>
            </w:r>
          </w:p>
        </w:tc>
        <w:tc>
          <w:tcPr>
            <w:tcW w:w="1491" w:type="dxa"/>
          </w:tcPr>
          <w:p w14:paraId="7B3009F2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4</w:t>
            </w:r>
          </w:p>
        </w:tc>
        <w:tc>
          <w:tcPr>
            <w:tcW w:w="1579" w:type="dxa"/>
            <w:tcBorders>
              <w:right w:val="nil"/>
            </w:tcBorders>
          </w:tcPr>
          <w:p w14:paraId="7CFA7C00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 xml:space="preserve">                     5</w:t>
            </w:r>
          </w:p>
        </w:tc>
        <w:tc>
          <w:tcPr>
            <w:tcW w:w="1507" w:type="dxa"/>
            <w:tcBorders>
              <w:left w:val="nil"/>
            </w:tcBorders>
          </w:tcPr>
          <w:p w14:paraId="30740C34" w14:textId="77777777" w:rsidR="00FE0AC2" w:rsidRPr="00FE0AC2" w:rsidRDefault="00FE0AC2" w:rsidP="00B3241B">
            <w:pPr>
              <w:rPr>
                <w:bCs/>
              </w:rPr>
            </w:pPr>
          </w:p>
        </w:tc>
      </w:tr>
      <w:tr w:rsidR="00FE0AC2" w:rsidRPr="00FE0AC2" w14:paraId="5F1C82A8" w14:textId="77777777" w:rsidTr="006223DF">
        <w:trPr>
          <w:trHeight w:val="454"/>
        </w:trPr>
        <w:tc>
          <w:tcPr>
            <w:tcW w:w="9056" w:type="dxa"/>
            <w:gridSpan w:val="6"/>
          </w:tcPr>
          <w:p w14:paraId="2CC36593" w14:textId="77777777" w:rsidR="00FE0AC2" w:rsidRPr="00FE0AC2" w:rsidRDefault="00FE0AC2" w:rsidP="00B3241B">
            <w:pPr>
              <w:jc w:val="both"/>
              <w:rPr>
                <w:bCs/>
              </w:rPr>
            </w:pPr>
            <w:r w:rsidRPr="00FE0AC2">
              <w:rPr>
                <w:bCs/>
                <w:color w:val="201F1E"/>
                <w:shd w:val="clear" w:color="auto" w:fill="FFFFFF"/>
              </w:rPr>
              <w:t>Student/-</w:t>
            </w:r>
            <w:proofErr w:type="spellStart"/>
            <w:r w:rsidRPr="00FE0AC2">
              <w:rPr>
                <w:bCs/>
                <w:color w:val="201F1E"/>
                <w:shd w:val="clear" w:color="auto" w:fill="FFFFFF"/>
              </w:rPr>
              <w:t>ka</w:t>
            </w:r>
            <w:proofErr w:type="spellEnd"/>
            <w:r w:rsidRPr="00FE0AC2">
              <w:rPr>
                <w:bCs/>
                <w:color w:val="201F1E"/>
                <w:shd w:val="clear" w:color="auto" w:fill="FFFFFF"/>
              </w:rPr>
              <w:t xml:space="preserve"> prokázal/-a své teoretické znalosti z oblasti marketingu jako</w:t>
            </w:r>
          </w:p>
        </w:tc>
      </w:tr>
      <w:tr w:rsidR="00FE0AC2" w:rsidRPr="00FE0AC2" w14:paraId="198FA891" w14:textId="77777777" w:rsidTr="006223DF">
        <w:tc>
          <w:tcPr>
            <w:tcW w:w="2985" w:type="dxa"/>
            <w:gridSpan w:val="2"/>
          </w:tcPr>
          <w:p w14:paraId="63CD4118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Výborné</w:t>
            </w:r>
          </w:p>
        </w:tc>
        <w:tc>
          <w:tcPr>
            <w:tcW w:w="2985" w:type="dxa"/>
            <w:gridSpan w:val="2"/>
          </w:tcPr>
          <w:p w14:paraId="54471C4B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Částečné</w:t>
            </w:r>
          </w:p>
        </w:tc>
        <w:tc>
          <w:tcPr>
            <w:tcW w:w="3086" w:type="dxa"/>
            <w:gridSpan w:val="2"/>
          </w:tcPr>
          <w:p w14:paraId="47155CA3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Nedostatečné</w:t>
            </w:r>
          </w:p>
        </w:tc>
      </w:tr>
      <w:tr w:rsidR="00FE0AC2" w:rsidRPr="00FE0AC2" w14:paraId="03689E53" w14:textId="77777777" w:rsidTr="006223DF">
        <w:tc>
          <w:tcPr>
            <w:tcW w:w="1494" w:type="dxa"/>
          </w:tcPr>
          <w:p w14:paraId="374283DD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1</w:t>
            </w:r>
          </w:p>
        </w:tc>
        <w:tc>
          <w:tcPr>
            <w:tcW w:w="1491" w:type="dxa"/>
          </w:tcPr>
          <w:p w14:paraId="0DC9902D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2</w:t>
            </w:r>
          </w:p>
        </w:tc>
        <w:tc>
          <w:tcPr>
            <w:tcW w:w="1494" w:type="dxa"/>
          </w:tcPr>
          <w:p w14:paraId="08ACCE7D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3</w:t>
            </w:r>
          </w:p>
        </w:tc>
        <w:tc>
          <w:tcPr>
            <w:tcW w:w="1491" w:type="dxa"/>
          </w:tcPr>
          <w:p w14:paraId="687A5777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4</w:t>
            </w:r>
          </w:p>
        </w:tc>
        <w:tc>
          <w:tcPr>
            <w:tcW w:w="1579" w:type="dxa"/>
            <w:tcBorders>
              <w:right w:val="nil"/>
            </w:tcBorders>
          </w:tcPr>
          <w:p w14:paraId="387A6A11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 xml:space="preserve">                     5</w:t>
            </w:r>
          </w:p>
        </w:tc>
        <w:tc>
          <w:tcPr>
            <w:tcW w:w="1507" w:type="dxa"/>
            <w:tcBorders>
              <w:left w:val="nil"/>
            </w:tcBorders>
          </w:tcPr>
          <w:p w14:paraId="4B43CEFD" w14:textId="77777777" w:rsidR="00FE0AC2" w:rsidRPr="00FE0AC2" w:rsidRDefault="00FE0AC2" w:rsidP="00B3241B">
            <w:pPr>
              <w:rPr>
                <w:bCs/>
              </w:rPr>
            </w:pPr>
          </w:p>
        </w:tc>
      </w:tr>
      <w:tr w:rsidR="00FE0AC2" w:rsidRPr="00FE0AC2" w14:paraId="797F3FF3" w14:textId="77777777" w:rsidTr="006223DF">
        <w:trPr>
          <w:trHeight w:val="454"/>
        </w:trPr>
        <w:tc>
          <w:tcPr>
            <w:tcW w:w="9056" w:type="dxa"/>
            <w:gridSpan w:val="6"/>
          </w:tcPr>
          <w:p w14:paraId="5F8E8488" w14:textId="77777777" w:rsidR="00FE0AC2" w:rsidRPr="00FE0AC2" w:rsidRDefault="00FE0AC2" w:rsidP="00B3241B">
            <w:pPr>
              <w:jc w:val="both"/>
              <w:rPr>
                <w:bCs/>
              </w:rPr>
            </w:pPr>
            <w:r w:rsidRPr="00FE0AC2">
              <w:rPr>
                <w:bCs/>
              </w:rPr>
              <w:t>Student/-</w:t>
            </w:r>
            <w:proofErr w:type="spellStart"/>
            <w:r w:rsidRPr="00FE0AC2">
              <w:rPr>
                <w:bCs/>
              </w:rPr>
              <w:t>ka</w:t>
            </w:r>
            <w:proofErr w:type="spellEnd"/>
            <w:r w:rsidRPr="00FE0AC2">
              <w:rPr>
                <w:bCs/>
              </w:rPr>
              <w:t xml:space="preserve"> si vyzkoušel/-a praktické dovednosti z oblasti marketingu</w:t>
            </w:r>
          </w:p>
        </w:tc>
      </w:tr>
      <w:tr w:rsidR="00FE0AC2" w:rsidRPr="00FE0AC2" w14:paraId="20EE3F4F" w14:textId="77777777" w:rsidTr="006223DF">
        <w:tc>
          <w:tcPr>
            <w:tcW w:w="2985" w:type="dxa"/>
            <w:gridSpan w:val="2"/>
          </w:tcPr>
          <w:p w14:paraId="21C558B9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Velmi ochotně a aktivně</w:t>
            </w:r>
          </w:p>
        </w:tc>
        <w:tc>
          <w:tcPr>
            <w:tcW w:w="2985" w:type="dxa"/>
            <w:gridSpan w:val="2"/>
          </w:tcPr>
          <w:p w14:paraId="2AE96608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Neutrálně</w:t>
            </w:r>
          </w:p>
        </w:tc>
        <w:tc>
          <w:tcPr>
            <w:tcW w:w="3086" w:type="dxa"/>
            <w:gridSpan w:val="2"/>
          </w:tcPr>
          <w:p w14:paraId="56FC1CEB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Neochotně, pasivně</w:t>
            </w:r>
          </w:p>
        </w:tc>
      </w:tr>
      <w:tr w:rsidR="00FE0AC2" w:rsidRPr="00FE0AC2" w14:paraId="0FB69E34" w14:textId="77777777" w:rsidTr="006223DF">
        <w:tc>
          <w:tcPr>
            <w:tcW w:w="1494" w:type="dxa"/>
          </w:tcPr>
          <w:p w14:paraId="6EFF8EAA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1</w:t>
            </w:r>
          </w:p>
        </w:tc>
        <w:tc>
          <w:tcPr>
            <w:tcW w:w="1491" w:type="dxa"/>
          </w:tcPr>
          <w:p w14:paraId="5D110F36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2</w:t>
            </w:r>
          </w:p>
        </w:tc>
        <w:tc>
          <w:tcPr>
            <w:tcW w:w="1494" w:type="dxa"/>
          </w:tcPr>
          <w:p w14:paraId="72816368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3</w:t>
            </w:r>
          </w:p>
        </w:tc>
        <w:tc>
          <w:tcPr>
            <w:tcW w:w="1491" w:type="dxa"/>
          </w:tcPr>
          <w:p w14:paraId="68CF6FFC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4</w:t>
            </w:r>
          </w:p>
        </w:tc>
        <w:tc>
          <w:tcPr>
            <w:tcW w:w="1579" w:type="dxa"/>
            <w:tcBorders>
              <w:right w:val="nil"/>
            </w:tcBorders>
          </w:tcPr>
          <w:p w14:paraId="79080344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 xml:space="preserve">                     5</w:t>
            </w:r>
          </w:p>
        </w:tc>
        <w:tc>
          <w:tcPr>
            <w:tcW w:w="1507" w:type="dxa"/>
            <w:tcBorders>
              <w:left w:val="nil"/>
            </w:tcBorders>
          </w:tcPr>
          <w:p w14:paraId="4372370C" w14:textId="77777777" w:rsidR="00FE0AC2" w:rsidRPr="00FE0AC2" w:rsidRDefault="00FE0AC2" w:rsidP="00B3241B">
            <w:pPr>
              <w:rPr>
                <w:bCs/>
              </w:rPr>
            </w:pPr>
          </w:p>
        </w:tc>
      </w:tr>
      <w:tr w:rsidR="00FE0AC2" w:rsidRPr="00FE0AC2" w14:paraId="0A48394B" w14:textId="77777777" w:rsidTr="006223DF">
        <w:trPr>
          <w:trHeight w:val="454"/>
        </w:trPr>
        <w:tc>
          <w:tcPr>
            <w:tcW w:w="9056" w:type="dxa"/>
            <w:gridSpan w:val="6"/>
          </w:tcPr>
          <w:p w14:paraId="6BDFF85F" w14:textId="77777777" w:rsidR="00FE0AC2" w:rsidRPr="00FE0AC2" w:rsidRDefault="00FE0AC2" w:rsidP="00B3241B">
            <w:pPr>
              <w:jc w:val="both"/>
              <w:rPr>
                <w:bCs/>
              </w:rPr>
            </w:pPr>
            <w:r w:rsidRPr="00FE0AC2">
              <w:rPr>
                <w:bCs/>
              </w:rPr>
              <w:t>Student/-</w:t>
            </w:r>
            <w:proofErr w:type="spellStart"/>
            <w:r w:rsidRPr="00FE0AC2">
              <w:rPr>
                <w:bCs/>
              </w:rPr>
              <w:t>ka</w:t>
            </w:r>
            <w:proofErr w:type="spellEnd"/>
            <w:r w:rsidRPr="00FE0AC2">
              <w:rPr>
                <w:bCs/>
              </w:rPr>
              <w:t xml:space="preserve"> uplatnil/-a své teoretické znalosti v reálném prostředí společnosti</w:t>
            </w:r>
          </w:p>
        </w:tc>
      </w:tr>
      <w:tr w:rsidR="00FE0AC2" w:rsidRPr="00FE0AC2" w14:paraId="432F8053" w14:textId="77777777" w:rsidTr="006223DF">
        <w:tc>
          <w:tcPr>
            <w:tcW w:w="2985" w:type="dxa"/>
            <w:gridSpan w:val="2"/>
          </w:tcPr>
          <w:p w14:paraId="0FCAB190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Dostatečně</w:t>
            </w:r>
          </w:p>
        </w:tc>
        <w:tc>
          <w:tcPr>
            <w:tcW w:w="2985" w:type="dxa"/>
            <w:gridSpan w:val="2"/>
          </w:tcPr>
          <w:p w14:paraId="6E0AA771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Částečně</w:t>
            </w:r>
          </w:p>
        </w:tc>
        <w:tc>
          <w:tcPr>
            <w:tcW w:w="3086" w:type="dxa"/>
            <w:gridSpan w:val="2"/>
          </w:tcPr>
          <w:p w14:paraId="29C69ADB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Nedostatečně</w:t>
            </w:r>
          </w:p>
        </w:tc>
      </w:tr>
      <w:tr w:rsidR="00FE0AC2" w:rsidRPr="00FE0AC2" w14:paraId="53A87A9C" w14:textId="77777777" w:rsidTr="006223DF">
        <w:tc>
          <w:tcPr>
            <w:tcW w:w="1494" w:type="dxa"/>
          </w:tcPr>
          <w:p w14:paraId="105AD5E8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1</w:t>
            </w:r>
          </w:p>
        </w:tc>
        <w:tc>
          <w:tcPr>
            <w:tcW w:w="1491" w:type="dxa"/>
          </w:tcPr>
          <w:p w14:paraId="07CCF263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2</w:t>
            </w:r>
          </w:p>
        </w:tc>
        <w:tc>
          <w:tcPr>
            <w:tcW w:w="1494" w:type="dxa"/>
          </w:tcPr>
          <w:p w14:paraId="5C7B6FEB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3</w:t>
            </w:r>
          </w:p>
        </w:tc>
        <w:tc>
          <w:tcPr>
            <w:tcW w:w="1491" w:type="dxa"/>
          </w:tcPr>
          <w:p w14:paraId="06816DCE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4</w:t>
            </w:r>
          </w:p>
        </w:tc>
        <w:tc>
          <w:tcPr>
            <w:tcW w:w="1579" w:type="dxa"/>
            <w:tcBorders>
              <w:right w:val="nil"/>
            </w:tcBorders>
          </w:tcPr>
          <w:p w14:paraId="2E5E2CBD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 xml:space="preserve">                     5</w:t>
            </w:r>
          </w:p>
        </w:tc>
        <w:tc>
          <w:tcPr>
            <w:tcW w:w="1507" w:type="dxa"/>
            <w:tcBorders>
              <w:left w:val="nil"/>
            </w:tcBorders>
          </w:tcPr>
          <w:p w14:paraId="6DE70B46" w14:textId="77777777" w:rsidR="00FE0AC2" w:rsidRPr="00FE0AC2" w:rsidRDefault="00FE0AC2" w:rsidP="00B3241B">
            <w:pPr>
              <w:rPr>
                <w:bCs/>
              </w:rPr>
            </w:pPr>
          </w:p>
        </w:tc>
      </w:tr>
      <w:tr w:rsidR="00FE0AC2" w:rsidRPr="00FE0AC2" w14:paraId="6E92D705" w14:textId="77777777" w:rsidTr="006223DF">
        <w:trPr>
          <w:trHeight w:val="454"/>
        </w:trPr>
        <w:tc>
          <w:tcPr>
            <w:tcW w:w="9056" w:type="dxa"/>
            <w:gridSpan w:val="6"/>
          </w:tcPr>
          <w:p w14:paraId="01748805" w14:textId="5E7CCBF4" w:rsidR="00FE0AC2" w:rsidRPr="00FE0AC2" w:rsidRDefault="00FE0AC2" w:rsidP="00B3241B">
            <w:pPr>
              <w:jc w:val="both"/>
              <w:rPr>
                <w:bCs/>
              </w:rPr>
            </w:pPr>
            <w:r w:rsidRPr="00FE0AC2">
              <w:rPr>
                <w:bCs/>
              </w:rPr>
              <w:t>Student/-</w:t>
            </w:r>
            <w:proofErr w:type="spellStart"/>
            <w:r w:rsidRPr="00FE0AC2">
              <w:rPr>
                <w:bCs/>
              </w:rPr>
              <w:t>ka</w:t>
            </w:r>
            <w:proofErr w:type="spellEnd"/>
            <w:r w:rsidRPr="00FE0AC2">
              <w:rPr>
                <w:bCs/>
              </w:rPr>
              <w:t xml:space="preserve"> aplikuje praktické dovednosti stu</w:t>
            </w:r>
            <w:r w:rsidR="00340229">
              <w:rPr>
                <w:bCs/>
              </w:rPr>
              <w:t xml:space="preserve">dijního programu </w:t>
            </w:r>
          </w:p>
        </w:tc>
      </w:tr>
      <w:tr w:rsidR="00FE0AC2" w:rsidRPr="00FE0AC2" w14:paraId="5E26ACF2" w14:textId="77777777" w:rsidTr="006223DF">
        <w:tc>
          <w:tcPr>
            <w:tcW w:w="2985" w:type="dxa"/>
            <w:gridSpan w:val="2"/>
          </w:tcPr>
          <w:p w14:paraId="124FC54B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Vždy výborně</w:t>
            </w:r>
          </w:p>
        </w:tc>
        <w:tc>
          <w:tcPr>
            <w:tcW w:w="2985" w:type="dxa"/>
            <w:gridSpan w:val="2"/>
          </w:tcPr>
          <w:p w14:paraId="1950919C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Částečně</w:t>
            </w:r>
          </w:p>
        </w:tc>
        <w:tc>
          <w:tcPr>
            <w:tcW w:w="3086" w:type="dxa"/>
            <w:gridSpan w:val="2"/>
          </w:tcPr>
          <w:p w14:paraId="42EECC76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Nedostatečně</w:t>
            </w:r>
          </w:p>
        </w:tc>
      </w:tr>
      <w:tr w:rsidR="00FE0AC2" w:rsidRPr="00FE0AC2" w14:paraId="182BD8DF" w14:textId="77777777" w:rsidTr="006223DF">
        <w:tc>
          <w:tcPr>
            <w:tcW w:w="1494" w:type="dxa"/>
          </w:tcPr>
          <w:p w14:paraId="0CC5B734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1</w:t>
            </w:r>
          </w:p>
        </w:tc>
        <w:tc>
          <w:tcPr>
            <w:tcW w:w="1491" w:type="dxa"/>
          </w:tcPr>
          <w:p w14:paraId="1811FFF6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2</w:t>
            </w:r>
          </w:p>
        </w:tc>
        <w:tc>
          <w:tcPr>
            <w:tcW w:w="1494" w:type="dxa"/>
          </w:tcPr>
          <w:p w14:paraId="05955172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3</w:t>
            </w:r>
          </w:p>
        </w:tc>
        <w:tc>
          <w:tcPr>
            <w:tcW w:w="1491" w:type="dxa"/>
          </w:tcPr>
          <w:p w14:paraId="4C62240E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>4</w:t>
            </w:r>
          </w:p>
        </w:tc>
        <w:tc>
          <w:tcPr>
            <w:tcW w:w="1579" w:type="dxa"/>
            <w:tcBorders>
              <w:right w:val="nil"/>
            </w:tcBorders>
          </w:tcPr>
          <w:p w14:paraId="6C0E1C47" w14:textId="77777777" w:rsidR="00FE0AC2" w:rsidRPr="00FE0AC2" w:rsidRDefault="00FE0AC2" w:rsidP="00B3241B">
            <w:pPr>
              <w:jc w:val="center"/>
              <w:rPr>
                <w:bCs/>
              </w:rPr>
            </w:pPr>
            <w:r w:rsidRPr="00FE0AC2">
              <w:rPr>
                <w:bCs/>
              </w:rPr>
              <w:t xml:space="preserve">                     5</w:t>
            </w:r>
          </w:p>
        </w:tc>
        <w:tc>
          <w:tcPr>
            <w:tcW w:w="1507" w:type="dxa"/>
            <w:tcBorders>
              <w:left w:val="nil"/>
            </w:tcBorders>
          </w:tcPr>
          <w:p w14:paraId="745FBEE9" w14:textId="77777777" w:rsidR="00FE0AC2" w:rsidRPr="00FE0AC2" w:rsidRDefault="00FE0AC2" w:rsidP="00B3241B">
            <w:pPr>
              <w:rPr>
                <w:bCs/>
              </w:rPr>
            </w:pPr>
          </w:p>
        </w:tc>
      </w:tr>
    </w:tbl>
    <w:p w14:paraId="168A68B3" w14:textId="77777777" w:rsidR="006223DF" w:rsidRDefault="006223DF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81"/>
        <w:gridCol w:w="733"/>
        <w:gridCol w:w="842"/>
      </w:tblGrid>
      <w:tr w:rsidR="00FE0AC2" w:rsidRPr="00FE0AC2" w14:paraId="580A5F1C" w14:textId="77777777" w:rsidTr="006223DF">
        <w:trPr>
          <w:trHeight w:val="454"/>
        </w:trPr>
        <w:tc>
          <w:tcPr>
            <w:tcW w:w="9056" w:type="dxa"/>
            <w:gridSpan w:val="3"/>
          </w:tcPr>
          <w:p w14:paraId="652BAFF6" w14:textId="7D2C2992" w:rsidR="00FE0AC2" w:rsidRPr="00FE0AC2" w:rsidRDefault="00FE0AC2" w:rsidP="00B3241B">
            <w:pPr>
              <w:jc w:val="both"/>
              <w:rPr>
                <w:bCs/>
              </w:rPr>
            </w:pPr>
            <w:r w:rsidRPr="00FE0AC2">
              <w:rPr>
                <w:bCs/>
              </w:rPr>
              <w:lastRenderedPageBreak/>
              <w:t xml:space="preserve">Které znalosti a dovednosti studenta/studentky pro </w:t>
            </w:r>
            <w:r w:rsidR="00AF3B63">
              <w:rPr>
                <w:bCs/>
              </w:rPr>
              <w:t>v</w:t>
            </w:r>
            <w:r w:rsidRPr="00FE0AC2">
              <w:rPr>
                <w:bCs/>
              </w:rPr>
              <w:t>ás byly klíčové:</w:t>
            </w:r>
          </w:p>
        </w:tc>
      </w:tr>
      <w:tr w:rsidR="00FE0AC2" w:rsidRPr="00FE0AC2" w14:paraId="23FA58FC" w14:textId="77777777" w:rsidTr="006223DF">
        <w:trPr>
          <w:trHeight w:val="1701"/>
        </w:trPr>
        <w:tc>
          <w:tcPr>
            <w:tcW w:w="9056" w:type="dxa"/>
            <w:gridSpan w:val="3"/>
          </w:tcPr>
          <w:p w14:paraId="20EFA0D9" w14:textId="77777777" w:rsidR="00FE0AC2" w:rsidRPr="00FE0AC2" w:rsidRDefault="00FE0AC2" w:rsidP="00B3241B">
            <w:pPr>
              <w:jc w:val="both"/>
              <w:rPr>
                <w:bCs/>
              </w:rPr>
            </w:pPr>
          </w:p>
        </w:tc>
      </w:tr>
      <w:tr w:rsidR="00FE0AC2" w:rsidRPr="00FE0AC2" w14:paraId="3700EEEB" w14:textId="77777777" w:rsidTr="006223DF">
        <w:trPr>
          <w:trHeight w:val="454"/>
        </w:trPr>
        <w:tc>
          <w:tcPr>
            <w:tcW w:w="9056" w:type="dxa"/>
            <w:gridSpan w:val="3"/>
          </w:tcPr>
          <w:p w14:paraId="56347F35" w14:textId="77777777" w:rsidR="00FE0AC2" w:rsidRPr="00FE0AC2" w:rsidRDefault="00FE0AC2" w:rsidP="00B3241B">
            <w:pPr>
              <w:jc w:val="both"/>
              <w:rPr>
                <w:bCs/>
              </w:rPr>
            </w:pPr>
            <w:r w:rsidRPr="00FE0AC2">
              <w:rPr>
                <w:bCs/>
              </w:rPr>
              <w:t>Které znalosti a dovednosti pro vykonání SP student/studentka postrádal/-a:</w:t>
            </w:r>
          </w:p>
        </w:tc>
      </w:tr>
      <w:tr w:rsidR="00FE0AC2" w:rsidRPr="00FE0AC2" w14:paraId="0E45C285" w14:textId="77777777" w:rsidTr="006223DF">
        <w:trPr>
          <w:trHeight w:val="1701"/>
        </w:trPr>
        <w:tc>
          <w:tcPr>
            <w:tcW w:w="9056" w:type="dxa"/>
            <w:gridSpan w:val="3"/>
          </w:tcPr>
          <w:p w14:paraId="39DA7EF8" w14:textId="77777777" w:rsidR="00FE0AC2" w:rsidRPr="00FE0AC2" w:rsidRDefault="00FE0AC2" w:rsidP="00B3241B">
            <w:pPr>
              <w:jc w:val="both"/>
              <w:rPr>
                <w:bCs/>
              </w:rPr>
            </w:pPr>
          </w:p>
        </w:tc>
      </w:tr>
      <w:tr w:rsidR="00FE0AC2" w:rsidRPr="00FE0AC2" w14:paraId="3FCB995A" w14:textId="77777777" w:rsidTr="006223DF">
        <w:trPr>
          <w:trHeight w:val="454"/>
        </w:trPr>
        <w:tc>
          <w:tcPr>
            <w:tcW w:w="9056" w:type="dxa"/>
            <w:gridSpan w:val="3"/>
          </w:tcPr>
          <w:p w14:paraId="2544144D" w14:textId="77777777" w:rsidR="00FE0AC2" w:rsidRPr="00FE0AC2" w:rsidRDefault="00FE0AC2" w:rsidP="00B3241B">
            <w:pPr>
              <w:jc w:val="both"/>
              <w:rPr>
                <w:bCs/>
              </w:rPr>
            </w:pPr>
            <w:r w:rsidRPr="00FE0AC2">
              <w:rPr>
                <w:bCs/>
              </w:rPr>
              <w:t>Prostor pro dodatečné slovní hodnocení výstupu studenta/studentky ze SP:</w:t>
            </w:r>
          </w:p>
        </w:tc>
      </w:tr>
      <w:tr w:rsidR="00FE0AC2" w:rsidRPr="00FE0AC2" w14:paraId="68BA0A49" w14:textId="77777777" w:rsidTr="006223DF">
        <w:trPr>
          <w:trHeight w:val="1701"/>
        </w:trPr>
        <w:tc>
          <w:tcPr>
            <w:tcW w:w="9056" w:type="dxa"/>
            <w:gridSpan w:val="3"/>
          </w:tcPr>
          <w:p w14:paraId="00C6E133" w14:textId="77777777" w:rsidR="00FE0AC2" w:rsidRPr="00FE0AC2" w:rsidRDefault="00FE0AC2" w:rsidP="00B3241B">
            <w:pPr>
              <w:jc w:val="both"/>
              <w:rPr>
                <w:bCs/>
              </w:rPr>
            </w:pPr>
          </w:p>
        </w:tc>
      </w:tr>
      <w:tr w:rsidR="00FE0AC2" w:rsidRPr="00FE0AC2" w14:paraId="6B8FD704" w14:textId="77777777" w:rsidTr="006223DF">
        <w:trPr>
          <w:trHeight w:val="454"/>
        </w:trPr>
        <w:tc>
          <w:tcPr>
            <w:tcW w:w="7481" w:type="dxa"/>
          </w:tcPr>
          <w:p w14:paraId="44298B88" w14:textId="77777777" w:rsidR="00FE0AC2" w:rsidRPr="00FE0AC2" w:rsidRDefault="00FE0AC2" w:rsidP="00B3241B">
            <w:pPr>
              <w:jc w:val="both"/>
              <w:rPr>
                <w:bCs/>
              </w:rPr>
            </w:pPr>
            <w:r w:rsidRPr="00FE0AC2">
              <w:rPr>
                <w:bCs/>
              </w:rPr>
              <w:t>Zapojení studenta/studentky v budoucnu</w:t>
            </w:r>
          </w:p>
        </w:tc>
        <w:tc>
          <w:tcPr>
            <w:tcW w:w="733" w:type="dxa"/>
          </w:tcPr>
          <w:p w14:paraId="08DAACC3" w14:textId="77777777" w:rsidR="00FE0AC2" w:rsidRPr="00FE0AC2" w:rsidRDefault="00FE0AC2" w:rsidP="00B3241B">
            <w:pPr>
              <w:jc w:val="both"/>
              <w:rPr>
                <w:bCs/>
              </w:rPr>
            </w:pPr>
            <w:r w:rsidRPr="00FE0AC2">
              <w:rPr>
                <w:bCs/>
              </w:rPr>
              <w:t>ANO</w:t>
            </w:r>
          </w:p>
        </w:tc>
        <w:tc>
          <w:tcPr>
            <w:tcW w:w="842" w:type="dxa"/>
          </w:tcPr>
          <w:p w14:paraId="48226BD6" w14:textId="77777777" w:rsidR="00FE0AC2" w:rsidRPr="00FE0AC2" w:rsidRDefault="00FE0AC2" w:rsidP="00B3241B">
            <w:pPr>
              <w:jc w:val="both"/>
              <w:rPr>
                <w:bCs/>
              </w:rPr>
            </w:pPr>
            <w:r w:rsidRPr="00FE0AC2">
              <w:rPr>
                <w:bCs/>
              </w:rPr>
              <w:t>NE</w:t>
            </w:r>
          </w:p>
        </w:tc>
      </w:tr>
    </w:tbl>
    <w:p w14:paraId="0838B256" w14:textId="77777777" w:rsidR="00FE0AC2" w:rsidRPr="00FE0AC2" w:rsidRDefault="00FE0AC2" w:rsidP="00FE0AC2">
      <w:pPr>
        <w:jc w:val="both"/>
        <w:rPr>
          <w:bCs/>
          <w:sz w:val="22"/>
          <w:szCs w:val="22"/>
        </w:rPr>
      </w:pPr>
    </w:p>
    <w:p w14:paraId="021E46B7" w14:textId="77777777" w:rsidR="00FE0AC2" w:rsidRDefault="00FE0AC2" w:rsidP="00FE0AC2">
      <w:pPr>
        <w:jc w:val="center"/>
        <w:rPr>
          <w:bCs/>
          <w:sz w:val="22"/>
          <w:szCs w:val="22"/>
        </w:rPr>
      </w:pPr>
    </w:p>
    <w:p w14:paraId="3DEC468C" w14:textId="77777777" w:rsidR="006223DF" w:rsidRDefault="006223DF" w:rsidP="00FE0AC2">
      <w:pPr>
        <w:jc w:val="center"/>
        <w:rPr>
          <w:bCs/>
          <w:sz w:val="22"/>
          <w:szCs w:val="22"/>
        </w:rPr>
      </w:pPr>
    </w:p>
    <w:p w14:paraId="436586D9" w14:textId="77777777" w:rsidR="006223DF" w:rsidRPr="00FE0AC2" w:rsidRDefault="006223DF" w:rsidP="00FE0AC2">
      <w:pPr>
        <w:jc w:val="center"/>
        <w:rPr>
          <w:bCs/>
          <w:sz w:val="22"/>
          <w:szCs w:val="22"/>
        </w:rPr>
      </w:pPr>
    </w:p>
    <w:p w14:paraId="678D820C" w14:textId="77777777" w:rsidR="00F74279" w:rsidRDefault="006223DF" w:rsidP="006223DF">
      <w:pPr>
        <w:jc w:val="both"/>
        <w:rPr>
          <w:bCs/>
        </w:rPr>
      </w:pPr>
      <w:r w:rsidRPr="006223DF">
        <w:rPr>
          <w:bCs/>
        </w:rPr>
        <w:t>Datum, jméno a podpis hodnotící osob</w:t>
      </w:r>
      <w:r>
        <w:rPr>
          <w:bCs/>
        </w:rPr>
        <w:t>y ………………………………………………………</w:t>
      </w:r>
    </w:p>
    <w:p w14:paraId="66EB1377" w14:textId="77777777" w:rsidR="00F74279" w:rsidRDefault="00F74279" w:rsidP="006223DF">
      <w:pPr>
        <w:jc w:val="both"/>
        <w:rPr>
          <w:bCs/>
        </w:rPr>
      </w:pPr>
    </w:p>
    <w:p w14:paraId="0EFE1D3A" w14:textId="77777777" w:rsidR="00F74279" w:rsidRDefault="00F74279" w:rsidP="006223DF">
      <w:pPr>
        <w:jc w:val="both"/>
        <w:rPr>
          <w:bCs/>
        </w:rPr>
      </w:pPr>
    </w:p>
    <w:p w14:paraId="2433D3F2" w14:textId="77777777" w:rsidR="00F74279" w:rsidRDefault="00F74279" w:rsidP="006223DF">
      <w:pPr>
        <w:jc w:val="both"/>
        <w:rPr>
          <w:bCs/>
        </w:rPr>
      </w:pPr>
    </w:p>
    <w:p w14:paraId="25C3EEB7" w14:textId="45B3F7BC" w:rsidR="00265140" w:rsidRDefault="006223DF" w:rsidP="006223DF">
      <w:pPr>
        <w:jc w:val="both"/>
        <w:rPr>
          <w:b/>
          <w:sz w:val="32"/>
          <w:szCs w:val="32"/>
        </w:rPr>
      </w:pPr>
      <w:r>
        <w:rPr>
          <w:bCs/>
        </w:rPr>
        <w:t>.</w:t>
      </w:r>
      <w:r w:rsidR="00265140">
        <w:rPr>
          <w:b/>
          <w:sz w:val="32"/>
          <w:szCs w:val="32"/>
        </w:rPr>
        <w:br w:type="page"/>
      </w:r>
    </w:p>
    <w:p w14:paraId="5DEA6464" w14:textId="0DB91B52" w:rsidR="00265140" w:rsidRPr="007C5E2B" w:rsidRDefault="00265140" w:rsidP="007C5E2B">
      <w:pPr>
        <w:pStyle w:val="Odstavecseseznamem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7C5E2B">
        <w:rPr>
          <w:b/>
          <w:sz w:val="24"/>
          <w:szCs w:val="24"/>
        </w:rPr>
        <w:lastRenderedPageBreak/>
        <w:t xml:space="preserve">Hodnocení specializační praxe </w:t>
      </w:r>
      <w:r w:rsidRPr="008E3954">
        <w:rPr>
          <w:b/>
          <w:sz w:val="24"/>
          <w:szCs w:val="24"/>
          <w:u w:val="single"/>
        </w:rPr>
        <w:t>studentem</w:t>
      </w:r>
      <w:r w:rsidR="00340229" w:rsidRPr="00340229">
        <w:rPr>
          <w:b/>
          <w:sz w:val="24"/>
          <w:szCs w:val="24"/>
          <w:u w:val="single"/>
        </w:rPr>
        <w:t>/studentkou</w:t>
      </w:r>
    </w:p>
    <w:p w14:paraId="7CF29DFB" w14:textId="77777777" w:rsidR="007C5E2B" w:rsidRPr="00265140" w:rsidRDefault="007C5E2B" w:rsidP="00265140">
      <w:pPr>
        <w:spacing w:after="160" w:line="259" w:lineRule="auto"/>
        <w:rPr>
          <w:rFonts w:eastAsia="Calibri"/>
          <w:lang w:eastAsia="en-US"/>
        </w:rPr>
      </w:pPr>
    </w:p>
    <w:p w14:paraId="7B68AC79" w14:textId="3D54AC40" w:rsidR="00265140" w:rsidRPr="00265140" w:rsidRDefault="00265140" w:rsidP="00265140">
      <w:pPr>
        <w:spacing w:after="160" w:line="259" w:lineRule="auto"/>
        <w:rPr>
          <w:rFonts w:eastAsia="Calibri"/>
          <w:i/>
          <w:lang w:eastAsia="en-US"/>
        </w:rPr>
      </w:pPr>
      <w:r w:rsidRPr="00265140">
        <w:rPr>
          <w:rFonts w:eastAsia="Calibri"/>
          <w:lang w:eastAsia="en-US"/>
        </w:rPr>
        <w:t xml:space="preserve">Zhodnocení přístupu agentury/společnosti ke studentovi/studentce – organizace, komunikace, složitost procesu, případné komplikace, které se v průběhu SP vyskytly, a návrhy na jejich řešení </w:t>
      </w:r>
      <w:r w:rsidRPr="00265140">
        <w:rPr>
          <w:rFonts w:eastAsia="Calibri"/>
          <w:i/>
          <w:lang w:eastAsia="en-US"/>
        </w:rPr>
        <w:t xml:space="preserve">(prosíme, napište souvislý text nejméně </w:t>
      </w:r>
      <w:r w:rsidR="00340229">
        <w:rPr>
          <w:rFonts w:eastAsia="Calibri"/>
          <w:i/>
          <w:lang w:eastAsia="en-US"/>
        </w:rPr>
        <w:t>150</w:t>
      </w:r>
      <w:r w:rsidRPr="00265140">
        <w:rPr>
          <w:rFonts w:eastAsia="Calibri"/>
          <w:i/>
          <w:lang w:eastAsia="en-US"/>
        </w:rPr>
        <w:t xml:space="preserve"> slov) 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65140" w:rsidRPr="00265140" w14:paraId="024A4382" w14:textId="77777777" w:rsidTr="00265140">
        <w:trPr>
          <w:trHeight w:val="10055"/>
        </w:trPr>
        <w:tc>
          <w:tcPr>
            <w:tcW w:w="9062" w:type="dxa"/>
          </w:tcPr>
          <w:p w14:paraId="3DA34A9D" w14:textId="77777777" w:rsidR="00265140" w:rsidRPr="00265140" w:rsidRDefault="00265140" w:rsidP="00265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C724665" w14:textId="77777777" w:rsidR="00265140" w:rsidRPr="00265140" w:rsidRDefault="00265140" w:rsidP="00265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70376F9" w14:textId="77777777" w:rsidR="00265140" w:rsidRPr="00265140" w:rsidRDefault="00265140" w:rsidP="00265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AF7DF9D" w14:textId="77777777" w:rsidR="00265140" w:rsidRPr="00265140" w:rsidRDefault="00265140" w:rsidP="00265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74AF649" w14:textId="77777777" w:rsidR="00265140" w:rsidRPr="00265140" w:rsidRDefault="00265140" w:rsidP="0026514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51354AC" w14:textId="68F4F5E1" w:rsidR="00265140" w:rsidRPr="00265140" w:rsidRDefault="00265140" w:rsidP="00265140">
      <w:pPr>
        <w:spacing w:after="160" w:line="259" w:lineRule="auto"/>
        <w:rPr>
          <w:rFonts w:eastAsia="Calibri"/>
          <w:lang w:eastAsia="en-US"/>
        </w:rPr>
      </w:pPr>
      <w:r w:rsidRPr="00265140">
        <w:rPr>
          <w:rFonts w:eastAsia="Calibri"/>
          <w:lang w:eastAsia="en-US"/>
        </w:rPr>
        <w:lastRenderedPageBreak/>
        <w:t xml:space="preserve">Zhodnocení přínosu SP pro získání nových praktických zkušeností </w:t>
      </w:r>
      <w:r w:rsidRPr="00265140">
        <w:rPr>
          <w:rFonts w:eastAsia="Calibri"/>
          <w:lang w:eastAsia="en-US"/>
        </w:rPr>
        <w:br/>
      </w:r>
      <w:r w:rsidRPr="00340229">
        <w:rPr>
          <w:rFonts w:eastAsia="Calibri"/>
          <w:i/>
          <w:iCs/>
          <w:lang w:eastAsia="en-US"/>
        </w:rPr>
        <w:t xml:space="preserve">(prosíme, napište souvislý text nejméně </w:t>
      </w:r>
      <w:r w:rsidR="00340229">
        <w:rPr>
          <w:rFonts w:eastAsia="Calibri"/>
          <w:i/>
          <w:iCs/>
          <w:lang w:eastAsia="en-US"/>
        </w:rPr>
        <w:t xml:space="preserve">150 </w:t>
      </w:r>
      <w:r w:rsidR="00340229" w:rsidRPr="00340229">
        <w:rPr>
          <w:rFonts w:eastAsia="Calibri"/>
          <w:i/>
          <w:iCs/>
          <w:lang w:eastAsia="en-US"/>
        </w:rPr>
        <w:t>slov</w:t>
      </w:r>
      <w:r w:rsidRPr="00340229">
        <w:rPr>
          <w:rFonts w:eastAsia="Calibri"/>
          <w:i/>
          <w:iCs/>
          <w:lang w:eastAsia="en-US"/>
        </w:rPr>
        <w:t>)</w:t>
      </w:r>
      <w:r>
        <w:rPr>
          <w:rFonts w:eastAsia="Calibri"/>
          <w:lang w:eastAsia="en-US"/>
        </w:rPr>
        <w:t xml:space="preserve"> 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65140" w:rsidRPr="00265140" w14:paraId="22607858" w14:textId="77777777" w:rsidTr="00B3241B">
        <w:trPr>
          <w:trHeight w:val="11340"/>
        </w:trPr>
        <w:tc>
          <w:tcPr>
            <w:tcW w:w="9062" w:type="dxa"/>
          </w:tcPr>
          <w:p w14:paraId="215A5AF7" w14:textId="77777777" w:rsidR="00265140" w:rsidRPr="00265140" w:rsidRDefault="00265140" w:rsidP="00265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3E2E9C39" w14:textId="77777777" w:rsidR="00265140" w:rsidRPr="00265140" w:rsidRDefault="00265140" w:rsidP="0026514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D2BF9EC" w14:textId="74F7E605" w:rsidR="00265140" w:rsidRPr="00265140" w:rsidRDefault="00265140" w:rsidP="00265140">
      <w:pPr>
        <w:spacing w:after="160" w:line="259" w:lineRule="auto"/>
        <w:rPr>
          <w:rFonts w:eastAsia="Calibri"/>
          <w:lang w:eastAsia="en-US"/>
        </w:rPr>
      </w:pPr>
      <w:r w:rsidRPr="00265140">
        <w:rPr>
          <w:rFonts w:eastAsia="Calibri"/>
          <w:lang w:eastAsia="en-US"/>
        </w:rPr>
        <w:lastRenderedPageBreak/>
        <w:t>Co jsem si chtěl/-a zkusit, ale nepodařilo se mi to (můžete napsat v</w:t>
      </w:r>
      <w:r w:rsidR="006D18A6">
        <w:rPr>
          <w:rFonts w:eastAsia="Calibri"/>
          <w:lang w:eastAsia="en-US"/>
        </w:rPr>
        <w:t> </w:t>
      </w:r>
      <w:r w:rsidRPr="00265140">
        <w:rPr>
          <w:rFonts w:eastAsia="Calibri"/>
          <w:lang w:eastAsia="en-US"/>
        </w:rPr>
        <w:t>bodech</w:t>
      </w:r>
      <w:r w:rsidR="006D18A6">
        <w:rPr>
          <w:rFonts w:eastAsia="Calibri"/>
          <w:lang w:eastAsia="en-US"/>
        </w:rPr>
        <w:t xml:space="preserve">) 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65140" w:rsidRPr="00265140" w14:paraId="4307FBD1" w14:textId="77777777" w:rsidTr="00B3241B">
        <w:trPr>
          <w:trHeight w:val="5670"/>
        </w:trPr>
        <w:tc>
          <w:tcPr>
            <w:tcW w:w="9062" w:type="dxa"/>
          </w:tcPr>
          <w:p w14:paraId="3B1F8397" w14:textId="77777777" w:rsidR="00265140" w:rsidRPr="00265140" w:rsidRDefault="00265140" w:rsidP="00265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51B8138F" w14:textId="77777777" w:rsidR="00265140" w:rsidRPr="00265140" w:rsidRDefault="00265140" w:rsidP="0026514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DD328DF" w14:textId="77777777" w:rsidR="00265140" w:rsidRPr="00265140" w:rsidRDefault="00265140" w:rsidP="00265140">
      <w:pPr>
        <w:spacing w:after="160" w:line="259" w:lineRule="auto"/>
        <w:rPr>
          <w:rFonts w:eastAsia="Calibri"/>
          <w:lang w:eastAsia="en-US"/>
        </w:rPr>
      </w:pPr>
      <w:r w:rsidRPr="00265140">
        <w:rPr>
          <w:rFonts w:eastAsia="Calibri"/>
          <w:lang w:eastAsia="en-US"/>
        </w:rPr>
        <w:t>Chtěl/-a bych s agenturou/společností pokračovat ve spolupráci i v budoucnu a proč?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65140" w:rsidRPr="00265140" w14:paraId="7D2ABE1C" w14:textId="77777777" w:rsidTr="006D18A6">
        <w:trPr>
          <w:trHeight w:val="1542"/>
        </w:trPr>
        <w:tc>
          <w:tcPr>
            <w:tcW w:w="9062" w:type="dxa"/>
          </w:tcPr>
          <w:p w14:paraId="48D3B745" w14:textId="77777777" w:rsidR="00265140" w:rsidRPr="00265140" w:rsidRDefault="00265140" w:rsidP="00265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BCC3586" w14:textId="4ACE6B32" w:rsidR="00265140" w:rsidRPr="00265140" w:rsidRDefault="00265140" w:rsidP="00265140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142E518A" w14:textId="1C0516B0" w:rsidR="00265140" w:rsidRPr="00265140" w:rsidRDefault="00265140" w:rsidP="00265140">
      <w:pPr>
        <w:spacing w:after="160" w:line="259" w:lineRule="auto"/>
        <w:rPr>
          <w:rFonts w:eastAsia="Calibri"/>
          <w:bCs/>
          <w:sz w:val="18"/>
          <w:szCs w:val="18"/>
          <w:lang w:eastAsia="en-US"/>
        </w:rPr>
      </w:pPr>
      <w:r w:rsidRPr="00265140">
        <w:rPr>
          <w:rFonts w:eastAsia="Calibri"/>
          <w:bCs/>
          <w:sz w:val="18"/>
          <w:szCs w:val="18"/>
          <w:lang w:eastAsia="en-US"/>
        </w:rPr>
        <w:t xml:space="preserve">Součástí </w:t>
      </w:r>
      <w:r w:rsidR="00AF3B63">
        <w:rPr>
          <w:rFonts w:eastAsia="Calibri"/>
          <w:bCs/>
          <w:sz w:val="18"/>
          <w:szCs w:val="18"/>
          <w:lang w:eastAsia="en-US"/>
        </w:rPr>
        <w:t>v</w:t>
      </w:r>
      <w:r w:rsidRPr="00265140">
        <w:rPr>
          <w:rFonts w:eastAsia="Calibri"/>
          <w:bCs/>
          <w:sz w:val="18"/>
          <w:szCs w:val="18"/>
          <w:lang w:eastAsia="en-US"/>
        </w:rPr>
        <w:t>ašeho hodnocení může být fotodokumentace nebo textové přílohy vlastních tvůrčích počinů v průběhu specializační praxe (pokud vznikly):</w:t>
      </w:r>
    </w:p>
    <w:p w14:paraId="6F0776B6" w14:textId="6EA69388" w:rsidR="006D18A6" w:rsidRPr="006D18A6" w:rsidRDefault="00265140" w:rsidP="00265140">
      <w:pPr>
        <w:spacing w:after="160" w:line="259" w:lineRule="auto"/>
        <w:rPr>
          <w:rFonts w:eastAsia="Calibri"/>
          <w:b/>
          <w:lang w:eastAsia="en-US"/>
        </w:rPr>
      </w:pPr>
      <w:r w:rsidRPr="00265140">
        <w:rPr>
          <w:rFonts w:eastAsia="Calibri"/>
          <w:b/>
          <w:u w:val="single"/>
          <w:lang w:eastAsia="en-US"/>
        </w:rPr>
        <w:br/>
        <w:t>Příloha:</w:t>
      </w:r>
      <w:r w:rsidRPr="00265140">
        <w:rPr>
          <w:rFonts w:eastAsia="Calibri"/>
          <w:b/>
          <w:lang w:eastAsia="en-US"/>
        </w:rPr>
        <w:t xml:space="preserve"> ANO / NE</w:t>
      </w:r>
    </w:p>
    <w:p w14:paraId="28012729" w14:textId="77777777" w:rsidR="004F1097" w:rsidRDefault="004F1097" w:rsidP="000D4EEA"/>
    <w:p w14:paraId="6A28D885" w14:textId="77777777" w:rsidR="006D18A6" w:rsidRDefault="006D18A6" w:rsidP="000D4EEA"/>
    <w:p w14:paraId="534F5F35" w14:textId="39500632" w:rsidR="006D18A6" w:rsidRDefault="006D18A6" w:rsidP="006D18A6">
      <w:r>
        <w:t>Datum a podpis studenta/studentky</w:t>
      </w:r>
      <w:r w:rsidR="00E8380D">
        <w:t>………………………………………………………….</w:t>
      </w:r>
      <w:r w:rsidR="007C5E2B">
        <w:tab/>
      </w:r>
      <w:r w:rsidR="007C5E2B">
        <w:tab/>
      </w:r>
      <w:r w:rsidR="007C5E2B">
        <w:tab/>
      </w:r>
      <w:r>
        <w:t xml:space="preserve"> </w:t>
      </w:r>
    </w:p>
    <w:p w14:paraId="3B1D20FE" w14:textId="77777777" w:rsidR="007C5E2B" w:rsidRDefault="007C5E2B" w:rsidP="006D18A6"/>
    <w:p w14:paraId="5676C472" w14:textId="77777777" w:rsidR="007C5E2B" w:rsidRDefault="007C5E2B" w:rsidP="006D18A6"/>
    <w:p w14:paraId="3931B5B8" w14:textId="77777777" w:rsidR="006D18A6" w:rsidRDefault="006D18A6" w:rsidP="006D18A6"/>
    <w:p w14:paraId="2704463B" w14:textId="3DD1E7D1" w:rsidR="006D18A6" w:rsidRDefault="006D18A6" w:rsidP="006D18A6">
      <w:r>
        <w:t>Datum a podpis pracovníka odpovědného za</w:t>
      </w:r>
      <w:r w:rsidR="00E8380D">
        <w:t xml:space="preserve"> </w:t>
      </w:r>
      <w:r w:rsidR="003803F6">
        <w:t>vyhodnocení SP</w:t>
      </w:r>
      <w:r>
        <w:t xml:space="preserve"> </w:t>
      </w:r>
      <w:r w:rsidR="00E8380D">
        <w:t>……………………………..</w:t>
      </w:r>
    </w:p>
    <w:p w14:paraId="03118CB3" w14:textId="77777777" w:rsidR="006D18A6" w:rsidRPr="000D4EEA" w:rsidRDefault="006D18A6" w:rsidP="000D4EEA"/>
    <w:sectPr w:rsidR="006D18A6" w:rsidRPr="000D4EEA" w:rsidSect="00727CD4">
      <w:headerReference w:type="default" r:id="rId8"/>
      <w:footerReference w:type="default" r:id="rId9"/>
      <w:pgSz w:w="11900" w:h="16840"/>
      <w:pgMar w:top="2705" w:right="1417" w:bottom="1656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DAF06" w14:textId="77777777" w:rsidR="004C0954" w:rsidRDefault="004C0954" w:rsidP="00070459">
      <w:r>
        <w:separator/>
      </w:r>
    </w:p>
  </w:endnote>
  <w:endnote w:type="continuationSeparator" w:id="0">
    <w:p w14:paraId="762C1DFD" w14:textId="77777777" w:rsidR="004C0954" w:rsidRDefault="004C0954" w:rsidP="0007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A61EE" w14:textId="77777777" w:rsidR="00870AC1" w:rsidRDefault="00870AC1" w:rsidP="00870AC1">
    <w:pPr>
      <w:jc w:val="center"/>
      <w:rPr>
        <w:rFonts w:ascii="Calibri" w:hAnsi="Calibri" w:cs="Calibri"/>
        <w:b/>
        <w:bCs/>
        <w:color w:val="000000"/>
        <w:sz w:val="18"/>
        <w:szCs w:val="18"/>
        <w:shd w:val="clear" w:color="auto" w:fill="FFFFFF"/>
      </w:rPr>
    </w:pPr>
    <w:r>
      <w:rPr>
        <w:rFonts w:ascii="Calibri" w:hAnsi="Calibri" w:cs="Calibri"/>
        <w:b/>
        <w:bCs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820D38" wp14:editId="0E421D8D">
              <wp:simplePos x="0" y="0"/>
              <wp:positionH relativeFrom="column">
                <wp:posOffset>0</wp:posOffset>
              </wp:positionH>
              <wp:positionV relativeFrom="paragraph">
                <wp:posOffset>-45085</wp:posOffset>
              </wp:positionV>
              <wp:extent cx="5760000" cy="0"/>
              <wp:effectExtent l="0" t="0" r="6350" b="1270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2AEB38" id="Přímá spojnic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.55pt" to="453.5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</w:p>
  <w:p w14:paraId="651BDA8D" w14:textId="77777777" w:rsidR="00E97120" w:rsidRPr="004351F1" w:rsidRDefault="00E97120" w:rsidP="00870AC1">
    <w:pPr>
      <w:jc w:val="center"/>
      <w:rPr>
        <w:rFonts w:ascii="Calibri" w:hAnsi="Calibri" w:cs="Calibri"/>
        <w:color w:val="000000" w:themeColor="text1"/>
        <w:sz w:val="18"/>
        <w:szCs w:val="18"/>
      </w:rPr>
    </w:pPr>
    <w:r w:rsidRPr="00E97120">
      <w:rPr>
        <w:rFonts w:ascii="Calibri" w:hAnsi="Calibri" w:cs="Calibri"/>
        <w:b/>
        <w:bCs/>
        <w:color w:val="000000"/>
        <w:sz w:val="18"/>
        <w:szCs w:val="18"/>
        <w:shd w:val="clear" w:color="auto" w:fill="FFFFFF"/>
      </w:rPr>
      <w:t>Vysoká škola kreativní komunikace</w:t>
    </w:r>
    <w:r w:rsidR="00870AC1">
      <w:rPr>
        <w:rFonts w:ascii="Calibri" w:hAnsi="Calibri" w:cs="Calibri"/>
        <w:b/>
        <w:bCs/>
        <w:color w:val="000000"/>
        <w:sz w:val="18"/>
        <w:szCs w:val="18"/>
        <w:shd w:val="clear" w:color="auto" w:fill="FFFFFF"/>
      </w:rPr>
      <w:t xml:space="preserve">, s.r.o., </w:t>
    </w:r>
    <w:r w:rsidRPr="00E97120">
      <w:rPr>
        <w:rFonts w:ascii="Calibri" w:hAnsi="Calibri" w:cs="Calibri"/>
        <w:color w:val="000000"/>
        <w:sz w:val="18"/>
        <w:szCs w:val="18"/>
        <w:shd w:val="clear" w:color="auto" w:fill="FFFFFF"/>
      </w:rPr>
      <w:t>Na Pankráci 420/54</w:t>
    </w:r>
    <w:r w:rsidR="00870AC1">
      <w:rPr>
        <w:rFonts w:ascii="Calibri" w:hAnsi="Calibri" w:cs="Calibri"/>
        <w:color w:val="000000"/>
        <w:sz w:val="18"/>
        <w:szCs w:val="18"/>
      </w:rPr>
      <w:t xml:space="preserve">, </w:t>
    </w:r>
    <w:r w:rsidRPr="00E97120">
      <w:rPr>
        <w:rFonts w:ascii="Calibri" w:hAnsi="Calibri" w:cs="Calibri"/>
        <w:color w:val="000000"/>
        <w:sz w:val="18"/>
        <w:szCs w:val="18"/>
        <w:shd w:val="clear" w:color="auto" w:fill="FFFFFF"/>
      </w:rPr>
      <w:t>140 00 Praha 4 – Nusle</w:t>
    </w:r>
    <w:r w:rsidR="00870AC1">
      <w:rPr>
        <w:rFonts w:ascii="Calibri" w:hAnsi="Calibri" w:cs="Calibri"/>
        <w:color w:val="000000"/>
        <w:sz w:val="18"/>
        <w:szCs w:val="18"/>
        <w:shd w:val="clear" w:color="auto" w:fill="FFFFFF"/>
      </w:rPr>
      <w:tab/>
    </w:r>
    <w:r w:rsidR="00870AC1">
      <w:rPr>
        <w:rFonts w:ascii="Calibri" w:hAnsi="Calibri" w:cs="Calibri"/>
        <w:color w:val="000000"/>
        <w:sz w:val="18"/>
        <w:szCs w:val="18"/>
        <w:shd w:val="clear" w:color="auto" w:fill="FFFFFF"/>
      </w:rPr>
      <w:tab/>
    </w:r>
    <w:r w:rsidR="00870AC1">
      <w:rPr>
        <w:rFonts w:ascii="Calibri" w:hAnsi="Calibri" w:cs="Calibri"/>
        <w:color w:val="000000"/>
        <w:sz w:val="18"/>
        <w:szCs w:val="18"/>
        <w:shd w:val="clear" w:color="auto" w:fill="FFFFFF"/>
      </w:rPr>
      <w:tab/>
      <w:t xml:space="preserve"> </w:t>
    </w:r>
    <w:r w:rsidR="00870AC1">
      <w:rPr>
        <w:rFonts w:ascii="Calibri" w:hAnsi="Calibri" w:cs="Calibri"/>
        <w:color w:val="000000"/>
        <w:sz w:val="18"/>
        <w:szCs w:val="18"/>
        <w:shd w:val="clear" w:color="auto" w:fill="FFFFFF"/>
      </w:rPr>
      <w:tab/>
    </w:r>
    <w:r w:rsidR="00870AC1" w:rsidRPr="004351F1">
      <w:rPr>
        <w:rFonts w:ascii="Calibri" w:hAnsi="Calibri" w:cs="Calibri"/>
        <w:sz w:val="18"/>
        <w:szCs w:val="18"/>
        <w:shd w:val="clear" w:color="auto" w:fill="FFFFFF"/>
      </w:rPr>
      <w:t xml:space="preserve"> </w:t>
    </w:r>
    <w:hyperlink r:id="rId1" w:history="1">
      <w:r w:rsidR="00870AC1" w:rsidRPr="004351F1">
        <w:rPr>
          <w:rStyle w:val="Hypertextovodkaz"/>
          <w:rFonts w:ascii="Calibri" w:hAnsi="Calibri" w:cs="Calibri"/>
          <w:color w:val="auto"/>
          <w:sz w:val="18"/>
          <w:szCs w:val="18"/>
          <w:shd w:val="clear" w:color="auto" w:fill="FFFFFF"/>
        </w:rPr>
        <w:t>vskk.cz</w:t>
      </w:r>
    </w:hyperlink>
  </w:p>
  <w:p w14:paraId="789C2D0F" w14:textId="77777777" w:rsidR="00E97120" w:rsidRPr="00E97120" w:rsidRDefault="00E97120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2744C" w14:textId="77777777" w:rsidR="004C0954" w:rsidRDefault="004C0954" w:rsidP="00070459">
      <w:r>
        <w:separator/>
      </w:r>
    </w:p>
  </w:footnote>
  <w:footnote w:type="continuationSeparator" w:id="0">
    <w:p w14:paraId="4B339A24" w14:textId="77777777" w:rsidR="004C0954" w:rsidRDefault="004C0954" w:rsidP="0007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A7ADA" w14:textId="77777777" w:rsidR="00070459" w:rsidRDefault="00870AC1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A45CA8" wp14:editId="74835C8A">
          <wp:simplePos x="0" y="0"/>
          <wp:positionH relativeFrom="column">
            <wp:posOffset>-4445</wp:posOffset>
          </wp:positionH>
          <wp:positionV relativeFrom="paragraph">
            <wp:posOffset>17780</wp:posOffset>
          </wp:positionV>
          <wp:extent cx="2028305" cy="507188"/>
          <wp:effectExtent l="0" t="0" r="381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305" cy="507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25709"/>
    <w:multiLevelType w:val="hybridMultilevel"/>
    <w:tmpl w:val="71F42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A7C3B"/>
    <w:multiLevelType w:val="hybridMultilevel"/>
    <w:tmpl w:val="5E9281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7938295">
    <w:abstractNumId w:val="1"/>
  </w:num>
  <w:num w:numId="2" w16cid:durableId="52718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D6"/>
    <w:rsid w:val="0002637A"/>
    <w:rsid w:val="00026F26"/>
    <w:rsid w:val="00057D89"/>
    <w:rsid w:val="00064741"/>
    <w:rsid w:val="00070459"/>
    <w:rsid w:val="00074837"/>
    <w:rsid w:val="000D4EEA"/>
    <w:rsid w:val="00147ED6"/>
    <w:rsid w:val="001804B8"/>
    <w:rsid w:val="001D36C5"/>
    <w:rsid w:val="002014E3"/>
    <w:rsid w:val="0021330E"/>
    <w:rsid w:val="00224F3A"/>
    <w:rsid w:val="00255BA6"/>
    <w:rsid w:val="00265140"/>
    <w:rsid w:val="00281453"/>
    <w:rsid w:val="00286DC8"/>
    <w:rsid w:val="002C721F"/>
    <w:rsid w:val="003038D0"/>
    <w:rsid w:val="00340229"/>
    <w:rsid w:val="00350934"/>
    <w:rsid w:val="003803F6"/>
    <w:rsid w:val="0039502F"/>
    <w:rsid w:val="003B0C0B"/>
    <w:rsid w:val="004323B8"/>
    <w:rsid w:val="004351F1"/>
    <w:rsid w:val="00477859"/>
    <w:rsid w:val="00484E8E"/>
    <w:rsid w:val="004A6C14"/>
    <w:rsid w:val="004C0954"/>
    <w:rsid w:val="004D2840"/>
    <w:rsid w:val="004E5309"/>
    <w:rsid w:val="004F1097"/>
    <w:rsid w:val="004F7F1A"/>
    <w:rsid w:val="0050239F"/>
    <w:rsid w:val="005111B3"/>
    <w:rsid w:val="00537B7B"/>
    <w:rsid w:val="00556C50"/>
    <w:rsid w:val="005E0655"/>
    <w:rsid w:val="005E159B"/>
    <w:rsid w:val="006223DF"/>
    <w:rsid w:val="00622F7E"/>
    <w:rsid w:val="006821CC"/>
    <w:rsid w:val="006D18A6"/>
    <w:rsid w:val="00727CD4"/>
    <w:rsid w:val="007425FC"/>
    <w:rsid w:val="007548EB"/>
    <w:rsid w:val="007741FE"/>
    <w:rsid w:val="00784CDA"/>
    <w:rsid w:val="007B39C6"/>
    <w:rsid w:val="007C5E2B"/>
    <w:rsid w:val="00841521"/>
    <w:rsid w:val="00870AC1"/>
    <w:rsid w:val="008E3954"/>
    <w:rsid w:val="00907372"/>
    <w:rsid w:val="00937DD5"/>
    <w:rsid w:val="00996FB1"/>
    <w:rsid w:val="009E7DF1"/>
    <w:rsid w:val="00A335D6"/>
    <w:rsid w:val="00AC64F0"/>
    <w:rsid w:val="00AE7082"/>
    <w:rsid w:val="00AF3B63"/>
    <w:rsid w:val="00B070CA"/>
    <w:rsid w:val="00B3094B"/>
    <w:rsid w:val="00BD5111"/>
    <w:rsid w:val="00C41DD5"/>
    <w:rsid w:val="00C53D3A"/>
    <w:rsid w:val="00C831E7"/>
    <w:rsid w:val="00CC44C4"/>
    <w:rsid w:val="00D323C9"/>
    <w:rsid w:val="00D35168"/>
    <w:rsid w:val="00DB0E33"/>
    <w:rsid w:val="00DE681E"/>
    <w:rsid w:val="00E11081"/>
    <w:rsid w:val="00E2766F"/>
    <w:rsid w:val="00E8380D"/>
    <w:rsid w:val="00E94B68"/>
    <w:rsid w:val="00E97120"/>
    <w:rsid w:val="00F15660"/>
    <w:rsid w:val="00F32DCB"/>
    <w:rsid w:val="00F33D69"/>
    <w:rsid w:val="00F74279"/>
    <w:rsid w:val="00F95BEE"/>
    <w:rsid w:val="00FA5455"/>
    <w:rsid w:val="00FC00A7"/>
    <w:rsid w:val="00FE0AC2"/>
    <w:rsid w:val="00FF0D1E"/>
    <w:rsid w:val="00FF57C0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4FBAB"/>
  <w15:chartTrackingRefBased/>
  <w15:docId w15:val="{244F39C9-76AB-4DAA-AB8C-5F442A79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1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35168"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04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0459"/>
  </w:style>
  <w:style w:type="paragraph" w:styleId="Zpat">
    <w:name w:val="footer"/>
    <w:basedOn w:val="Normln"/>
    <w:link w:val="ZpatChar"/>
    <w:uiPriority w:val="99"/>
    <w:unhideWhenUsed/>
    <w:rsid w:val="000704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0459"/>
  </w:style>
  <w:style w:type="character" w:styleId="Siln">
    <w:name w:val="Strong"/>
    <w:basedOn w:val="Standardnpsmoodstavce"/>
    <w:uiPriority w:val="22"/>
    <w:qFormat/>
    <w:rsid w:val="00E9712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971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712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70AC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D3516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D3516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D351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3516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Mkatabulky">
    <w:name w:val="Table Grid"/>
    <w:basedOn w:val="Normlntabulka"/>
    <w:uiPriority w:val="39"/>
    <w:rsid w:val="004F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2651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C5E2B"/>
    <w:pPr>
      <w:ind w:left="720"/>
      <w:contextualSpacing/>
    </w:pPr>
  </w:style>
  <w:style w:type="paragraph" w:styleId="Revize">
    <w:name w:val="Revision"/>
    <w:hidden/>
    <w:uiPriority w:val="99"/>
    <w:semiHidden/>
    <w:rsid w:val="00E276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41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1DD5"/>
  </w:style>
  <w:style w:type="character" w:customStyle="1" w:styleId="TextkomenteChar">
    <w:name w:val="Text komentáře Char"/>
    <w:basedOn w:val="Standardnpsmoodstavce"/>
    <w:link w:val="Textkomente"/>
    <w:uiPriority w:val="99"/>
    <w:rsid w:val="00C41D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D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skk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.simona\Desktop\nov&#233;%20sm&#283;rnice\VSKK_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styl MLA" Version="7"/>
</file>

<file path=customXml/itemProps1.xml><?xml version="1.0" encoding="utf-8"?>
<ds:datastoreItem xmlns:ds="http://schemas.openxmlformats.org/officeDocument/2006/customXml" ds:itemID="{C3CC4064-5945-4657-AAD0-E9BA29B8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VSKK_hlavičkový papír</Template>
  <TotalTime>4</TotalTime>
  <Pages>11</Pages>
  <Words>658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Simona</dc:creator>
  <cp:keywords/>
  <dc:description/>
  <cp:lastModifiedBy>ČERNÁ Simona</cp:lastModifiedBy>
  <cp:revision>9</cp:revision>
  <cp:lastPrinted>2024-04-09T12:36:00Z</cp:lastPrinted>
  <dcterms:created xsi:type="dcterms:W3CDTF">2024-10-30T14:43:00Z</dcterms:created>
  <dcterms:modified xsi:type="dcterms:W3CDTF">2024-11-06T09:48:00Z</dcterms:modified>
</cp:coreProperties>
</file>